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C1DE" w14:textId="4C0ABE7D" w:rsidR="00A979E1" w:rsidRPr="0096654F" w:rsidRDefault="00907B25" w:rsidP="00A979E1">
      <w:pPr>
        <w:pStyle w:val="Title"/>
      </w:pPr>
      <w:r w:rsidRPr="0096654F">
        <w:t>Middletown Swim Club</w:t>
      </w:r>
      <w:r w:rsidR="00A979E1" w:rsidRPr="0096654F">
        <w:t xml:space="preserve"> </w:t>
      </w:r>
      <w:sdt>
        <w:sdtPr>
          <w:alias w:val="Vertical line seperator:"/>
          <w:tag w:val="Vertical line seperator:"/>
          <w:id w:val="1874568466"/>
          <w:placeholder>
            <w:docPart w:val="A0ACC8429AC2444CA0CBE71C0FF8137F"/>
          </w:placeholder>
          <w:temporary/>
          <w:showingPlcHdr/>
        </w:sdtPr>
        <w:sdtEndPr/>
        <w:sdtContent>
          <w:r w:rsidR="00A979E1" w:rsidRPr="0096654F"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55493830455C4886A3FCD707A6C69029"/>
          </w:placeholder>
          <w:temporary/>
          <w:showingPlcHdr/>
        </w:sdtPr>
        <w:sdtEndPr>
          <w:rPr>
            <w:rStyle w:val="DefaultParagraphFont"/>
            <w:caps w:val="0"/>
          </w:rPr>
        </w:sdtEndPr>
        <w:sdtContent>
          <w:r w:rsidR="00CB50F2" w:rsidRPr="0096654F">
            <w:rPr>
              <w:rStyle w:val="SubtleReference"/>
            </w:rPr>
            <w:t>Minutes</w:t>
          </w:r>
        </w:sdtContent>
      </w:sdt>
    </w:p>
    <w:p w14:paraId="3EAC33FF" w14:textId="08683D59" w:rsidR="00A979E1" w:rsidRPr="002523F1" w:rsidRDefault="00DB01D7" w:rsidP="00A979E1">
      <w:pPr>
        <w:pStyle w:val="Heading2"/>
        <w:rPr>
          <w:sz w:val="16"/>
          <w:szCs w:val="16"/>
        </w:rPr>
      </w:pPr>
      <w:sdt>
        <w:sdtPr>
          <w:alias w:val="Meeting date and time:"/>
          <w:tag w:val="Meeting date and time:"/>
          <w:id w:val="712006246"/>
          <w:placeholder>
            <w:docPart w:val="5ACB7B6CB6F840E6A2194EDF72CB05C4"/>
          </w:placeholder>
          <w:temporary/>
          <w:showingPlcHdr/>
        </w:sdtPr>
        <w:sdtEndPr/>
        <w:sdtContent>
          <w:r w:rsidR="00A979E1" w:rsidRPr="0096654F">
            <w:t>Meeting date | time</w:t>
          </w:r>
        </w:sdtContent>
      </w:sdt>
      <w:r w:rsidR="00A979E1" w:rsidRPr="0096654F">
        <w:t xml:space="preserve"> </w:t>
      </w:r>
      <w:r w:rsidR="0031365D">
        <w:rPr>
          <w:color w:val="auto"/>
        </w:rPr>
        <w:t>01/22/2024</w:t>
      </w:r>
      <w:r w:rsidR="00A979E1" w:rsidRPr="0096654F">
        <w:rPr>
          <w:rStyle w:val="SubtleEmphasis"/>
        </w:rPr>
        <w:t xml:space="preserve"> |</w:t>
      </w:r>
      <w:r w:rsidR="00AA01D0">
        <w:rPr>
          <w:rStyle w:val="SubtleEmphasis"/>
        </w:rPr>
        <w:t>6:</w:t>
      </w:r>
      <w:r w:rsidR="0031365D">
        <w:rPr>
          <w:rStyle w:val="SubtleEmphasis"/>
        </w:rPr>
        <w:t>0</w:t>
      </w:r>
      <w:r w:rsidR="00C14BCA">
        <w:rPr>
          <w:rStyle w:val="SubtleEmphasis"/>
        </w:rPr>
        <w:t>0</w:t>
      </w:r>
      <w:r w:rsidR="00A10667" w:rsidRPr="0096654F">
        <w:rPr>
          <w:rStyle w:val="SubtleEmphasis"/>
        </w:rPr>
        <w:t>pm</w:t>
      </w:r>
      <w:r w:rsidR="00A979E1" w:rsidRPr="0096654F">
        <w:t xml:space="preserve"> | </w:t>
      </w:r>
      <w:sdt>
        <w:sdtPr>
          <w:alias w:val="Meeting location:"/>
          <w:tag w:val="Meeting location:"/>
          <w:id w:val="1910582416"/>
          <w:placeholder>
            <w:docPart w:val="B4064C960DBE4614BDBC278628F76DC7"/>
          </w:placeholder>
          <w:temporary/>
          <w:showingPlcHdr/>
        </w:sdtPr>
        <w:sdtEndPr/>
        <w:sdtContent>
          <w:r w:rsidR="00A979E1" w:rsidRPr="0096654F">
            <w:t>Meeting location</w:t>
          </w:r>
        </w:sdtContent>
      </w:sdt>
      <w:r w:rsidR="00A979E1" w:rsidRPr="0096654F">
        <w:t xml:space="preserve"> </w:t>
      </w:r>
      <w:sdt>
        <w:sdtPr>
          <w:rPr>
            <w:rStyle w:val="SubtleEmphasis"/>
            <w:szCs w:val="22"/>
          </w:rPr>
          <w:alias w:val="Enter location:"/>
          <w:tag w:val="Enter location:"/>
          <w:id w:val="465398058"/>
          <w:placeholder>
            <w:docPart w:val="51C5E1093CC5418DB83325F44D3605B1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31365D">
            <w:rPr>
              <w:rStyle w:val="SubtleEmphasis"/>
              <w:szCs w:val="22"/>
            </w:rPr>
            <w:t>Rescue Hose Company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:rsidRPr="0096654F" w14:paraId="6E20B4C5" w14:textId="77777777" w:rsidTr="002234B8">
        <w:tc>
          <w:tcPr>
            <w:tcW w:w="540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:rsidRPr="0096654F" w14:paraId="1C63121A" w14:textId="77777777" w:rsidTr="00A10667">
              <w:tc>
                <w:tcPr>
                  <w:tcW w:w="2407" w:type="dxa"/>
                  <w:tcBorders>
                    <w:left w:val="nil"/>
                  </w:tcBorders>
                </w:tcPr>
                <w:p w14:paraId="662EE9CB" w14:textId="77777777" w:rsidR="00A979E1" w:rsidRPr="0096654F" w:rsidRDefault="00DB01D7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4F40F3CD6D9E4822B54B70DA1AD5237F"/>
                      </w:placeholder>
                      <w:temporary/>
                      <w:showingPlcHdr/>
                    </w:sdtPr>
                    <w:sdtEndPr/>
                    <w:sdtContent>
                      <w:r w:rsidR="00A979E1" w:rsidRPr="0096654F">
                        <w:t>Type of meeting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30CBFAD9" w14:textId="18ED4B31" w:rsidR="00A979E1" w:rsidRPr="0096654F" w:rsidRDefault="00C27345" w:rsidP="005050E3">
                  <w:pPr>
                    <w:spacing w:after="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Annual</w:t>
                  </w:r>
                  <w:r w:rsidR="002400EE">
                    <w:rPr>
                      <w:rFonts w:asciiTheme="majorHAnsi" w:hAnsiTheme="majorHAnsi"/>
                    </w:rPr>
                    <w:t xml:space="preserve"> Business</w:t>
                  </w:r>
                  <w:r>
                    <w:rPr>
                      <w:rFonts w:asciiTheme="majorHAnsi" w:hAnsiTheme="majorHAnsi"/>
                    </w:rPr>
                    <w:t xml:space="preserve"> Meeting</w:t>
                  </w:r>
                </w:p>
              </w:tc>
            </w:tr>
          </w:tbl>
          <w:p w14:paraId="08CFAAE2" w14:textId="77777777" w:rsidR="00A979E1" w:rsidRPr="0096654F" w:rsidRDefault="00A979E1" w:rsidP="002234B8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5400" w:type="dxa"/>
          </w:tcPr>
          <w:p w14:paraId="21DB46C4" w14:textId="3DF682D5" w:rsidR="00A979E1" w:rsidRPr="0096654F" w:rsidRDefault="00A10667" w:rsidP="002234B8">
            <w:pPr>
              <w:spacing w:after="0"/>
              <w:rPr>
                <w:rFonts w:asciiTheme="majorHAnsi" w:hAnsiTheme="majorHAnsi"/>
              </w:rPr>
            </w:pPr>
            <w:r w:rsidRPr="0096654F">
              <w:rPr>
                <w:rFonts w:asciiTheme="majorHAnsi" w:hAnsiTheme="majorHAnsi"/>
                <w:b/>
              </w:rPr>
              <w:t>Present:</w:t>
            </w:r>
            <w:r w:rsidR="00123139" w:rsidRPr="0096654F">
              <w:rPr>
                <w:rFonts w:asciiTheme="majorHAnsi" w:hAnsiTheme="majorHAnsi"/>
              </w:rPr>
              <w:t xml:space="preserve"> </w:t>
            </w:r>
            <w:r w:rsidR="000D66BD">
              <w:rPr>
                <w:rFonts w:asciiTheme="majorHAnsi" w:hAnsiTheme="majorHAnsi"/>
              </w:rPr>
              <w:t>Stef Crater, Kirsten O’Donnell</w:t>
            </w:r>
            <w:r w:rsidR="000B2512">
              <w:rPr>
                <w:rFonts w:asciiTheme="majorHAnsi" w:hAnsiTheme="majorHAnsi"/>
              </w:rPr>
              <w:t>, Patty Gillingham</w:t>
            </w:r>
            <w:r w:rsidR="00DC245C">
              <w:rPr>
                <w:rFonts w:asciiTheme="majorHAnsi" w:hAnsiTheme="majorHAnsi"/>
              </w:rPr>
              <w:t xml:space="preserve"> &amp; Mark McNamara</w:t>
            </w:r>
          </w:p>
          <w:p w14:paraId="53F75CCF" w14:textId="2D163140" w:rsidR="00A979E1" w:rsidRDefault="00A10667" w:rsidP="00AB15AB">
            <w:pPr>
              <w:spacing w:after="0"/>
              <w:rPr>
                <w:rFonts w:asciiTheme="majorHAnsi" w:hAnsiTheme="majorHAnsi"/>
              </w:rPr>
            </w:pPr>
            <w:r w:rsidRPr="0096654F">
              <w:rPr>
                <w:rFonts w:asciiTheme="majorHAnsi" w:hAnsiTheme="majorHAnsi"/>
                <w:b/>
              </w:rPr>
              <w:t>Absent:</w:t>
            </w:r>
            <w:r w:rsidR="00961C0F">
              <w:rPr>
                <w:rFonts w:asciiTheme="majorHAnsi" w:hAnsiTheme="majorHAnsi"/>
                <w:b/>
              </w:rPr>
              <w:t xml:space="preserve"> </w:t>
            </w:r>
          </w:p>
          <w:p w14:paraId="2D63794A" w14:textId="7E9DE0D6" w:rsidR="00CF3E67" w:rsidRPr="00CF3E67" w:rsidRDefault="004557F6" w:rsidP="00CF3E67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Members:</w:t>
            </w:r>
            <w:r>
              <w:rPr>
                <w:rFonts w:asciiTheme="majorHAnsi" w:hAnsiTheme="majorHAnsi"/>
              </w:rPr>
              <w:t xml:space="preserve"> </w:t>
            </w:r>
            <w:r w:rsidR="00DB66D5">
              <w:rPr>
                <w:rFonts w:asciiTheme="majorHAnsi" w:hAnsiTheme="majorHAnsi"/>
              </w:rPr>
              <w:t xml:space="preserve"> </w:t>
            </w:r>
            <w:r w:rsidR="00CF3E67">
              <w:rPr>
                <w:rFonts w:asciiTheme="majorHAnsi" w:hAnsiTheme="majorHAnsi"/>
              </w:rPr>
              <w:t xml:space="preserve">Maxine </w:t>
            </w:r>
            <w:proofErr w:type="gramStart"/>
            <w:r w:rsidR="00CF3E67">
              <w:rPr>
                <w:rFonts w:asciiTheme="majorHAnsi" w:hAnsiTheme="majorHAnsi"/>
              </w:rPr>
              <w:t>Etter,  Pat</w:t>
            </w:r>
            <w:proofErr w:type="gramEnd"/>
            <w:r w:rsidR="00CF3E67">
              <w:rPr>
                <w:rFonts w:asciiTheme="majorHAnsi" w:hAnsiTheme="majorHAnsi"/>
              </w:rPr>
              <w:t xml:space="preserve"> Bradford, Bill Wilsbach, Louise Stover, Andrea </w:t>
            </w:r>
            <w:proofErr w:type="spellStart"/>
            <w:r w:rsidR="00CF3E67">
              <w:rPr>
                <w:rFonts w:asciiTheme="majorHAnsi" w:hAnsiTheme="majorHAnsi"/>
              </w:rPr>
              <w:t>Zukey</w:t>
            </w:r>
            <w:proofErr w:type="spellEnd"/>
            <w:r w:rsidR="00CF3E67">
              <w:rPr>
                <w:rFonts w:asciiTheme="majorHAnsi" w:hAnsiTheme="majorHAnsi"/>
              </w:rPr>
              <w:t xml:space="preserve">, Sandy </w:t>
            </w:r>
            <w:proofErr w:type="spellStart"/>
            <w:r w:rsidR="00CF3E67">
              <w:rPr>
                <w:rFonts w:asciiTheme="majorHAnsi" w:hAnsiTheme="majorHAnsi"/>
              </w:rPr>
              <w:t>Rubbins</w:t>
            </w:r>
            <w:proofErr w:type="spellEnd"/>
            <w:r w:rsidR="00CF3E67">
              <w:rPr>
                <w:rFonts w:asciiTheme="majorHAnsi" w:hAnsiTheme="majorHAnsi"/>
              </w:rPr>
              <w:t xml:space="preserve">, Sandy Taylor, Jan Webb, Todd Webb, Tim Yeich, Lisa Yeich, Patty </w:t>
            </w:r>
            <w:proofErr w:type="spellStart"/>
            <w:r w:rsidR="00CF3E67">
              <w:rPr>
                <w:rFonts w:asciiTheme="majorHAnsi" w:hAnsiTheme="majorHAnsi"/>
              </w:rPr>
              <w:t>Gilingham</w:t>
            </w:r>
            <w:proofErr w:type="spellEnd"/>
            <w:r w:rsidR="00CF3E67">
              <w:rPr>
                <w:rFonts w:asciiTheme="majorHAnsi" w:hAnsiTheme="majorHAnsi"/>
              </w:rPr>
              <w:t xml:space="preserve">, Erin </w:t>
            </w:r>
            <w:proofErr w:type="spellStart"/>
            <w:r w:rsidR="00CF3E67">
              <w:rPr>
                <w:rFonts w:asciiTheme="majorHAnsi" w:hAnsiTheme="majorHAnsi"/>
              </w:rPr>
              <w:t>DiOrazio</w:t>
            </w:r>
            <w:proofErr w:type="spellEnd"/>
            <w:r w:rsidR="00CF3E67">
              <w:rPr>
                <w:rFonts w:asciiTheme="majorHAnsi" w:hAnsiTheme="majorHAnsi"/>
              </w:rPr>
              <w:t>, Bob Walsh, &amp; Barbara Florence</w:t>
            </w:r>
          </w:p>
          <w:p w14:paraId="74369C8D" w14:textId="4CD4E995" w:rsidR="00233792" w:rsidRPr="00464E8E" w:rsidRDefault="00233792" w:rsidP="00C25339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77C3EAF7" w14:textId="6BB7EACA" w:rsidR="00A979E1" w:rsidRPr="0096654F" w:rsidRDefault="00A10667" w:rsidP="00A979E1">
      <w:pPr>
        <w:pStyle w:val="Heading1"/>
      </w:pPr>
      <w:r w:rsidRPr="0096654F">
        <w:t>Meeting notes</w:t>
      </w:r>
    </w:p>
    <w:p w14:paraId="27795DCE" w14:textId="06E17242" w:rsidR="00D70269" w:rsidRPr="00531A56" w:rsidRDefault="005050E3" w:rsidP="005050E3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Roll Call</w:t>
      </w:r>
    </w:p>
    <w:p w14:paraId="2F0CD7DD" w14:textId="7062EA6C" w:rsidR="00531A56" w:rsidRPr="009C2BEB" w:rsidRDefault="00FC4610" w:rsidP="00531A56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Call to order at </w:t>
      </w:r>
      <w:r w:rsidR="00F36073">
        <w:rPr>
          <w:rFonts w:asciiTheme="majorHAnsi" w:hAnsiTheme="majorHAnsi"/>
        </w:rPr>
        <w:t>6:0</w:t>
      </w:r>
      <w:r w:rsidR="005D2FD9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pm by </w:t>
      </w:r>
      <w:r w:rsidR="00F36073">
        <w:rPr>
          <w:rFonts w:asciiTheme="majorHAnsi" w:hAnsiTheme="majorHAnsi"/>
        </w:rPr>
        <w:t>Stef Crater</w:t>
      </w:r>
      <w:r>
        <w:rPr>
          <w:rFonts w:asciiTheme="majorHAnsi" w:hAnsiTheme="majorHAnsi"/>
        </w:rPr>
        <w:t xml:space="preserve"> followed by roll call. </w:t>
      </w:r>
    </w:p>
    <w:p w14:paraId="3AC77CCB" w14:textId="242DBA1E" w:rsidR="009C2BEB" w:rsidRDefault="004D2408" w:rsidP="009C2BEB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  <w:bCs/>
        </w:rPr>
      </w:pPr>
      <w:r w:rsidRPr="004D2408">
        <w:rPr>
          <w:rFonts w:asciiTheme="majorHAnsi" w:hAnsiTheme="majorHAnsi"/>
          <w:b/>
          <w:bCs/>
        </w:rPr>
        <w:t xml:space="preserve">Swim </w:t>
      </w:r>
      <w:r w:rsidR="00817731">
        <w:rPr>
          <w:rFonts w:asciiTheme="majorHAnsi" w:hAnsiTheme="majorHAnsi"/>
          <w:b/>
          <w:bCs/>
        </w:rPr>
        <w:t>Team</w:t>
      </w:r>
    </w:p>
    <w:p w14:paraId="1FA3D98B" w14:textId="7F467D76" w:rsidR="00D82D78" w:rsidRPr="004D2408" w:rsidRDefault="00817731" w:rsidP="00D82D78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Nothing to report from swim </w:t>
      </w:r>
      <w:proofErr w:type="gramStart"/>
      <w:r>
        <w:rPr>
          <w:rFonts w:asciiTheme="majorHAnsi" w:hAnsiTheme="majorHAnsi"/>
        </w:rPr>
        <w:t>Team</w:t>
      </w:r>
      <w:proofErr w:type="gramEnd"/>
    </w:p>
    <w:p w14:paraId="30C17DE0" w14:textId="6CCBF7AF" w:rsidR="002523F1" w:rsidRDefault="002523F1" w:rsidP="005050E3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Secretary’s Report</w:t>
      </w:r>
    </w:p>
    <w:p w14:paraId="67E9E26B" w14:textId="2F4F6CF9" w:rsidR="0088211C" w:rsidRDefault="0055320B" w:rsidP="0088211C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No report to </w:t>
      </w:r>
      <w:r w:rsidR="005D6E16">
        <w:rPr>
          <w:rFonts w:asciiTheme="majorHAnsi" w:hAnsiTheme="majorHAnsi"/>
          <w:bCs/>
        </w:rPr>
        <w:t xml:space="preserve">approve. </w:t>
      </w:r>
      <w:r w:rsidR="008E537B">
        <w:rPr>
          <w:rFonts w:asciiTheme="majorHAnsi" w:hAnsiTheme="majorHAnsi"/>
          <w:bCs/>
        </w:rPr>
        <w:t xml:space="preserve"> </w:t>
      </w:r>
    </w:p>
    <w:p w14:paraId="13413EEF" w14:textId="10264692" w:rsidR="002523F1" w:rsidRDefault="002523F1" w:rsidP="005050E3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Treasurer’s Report</w:t>
      </w:r>
    </w:p>
    <w:p w14:paraId="56ACAEEE" w14:textId="236A1528" w:rsidR="004857CD" w:rsidRPr="004857CD" w:rsidRDefault="004857CD" w:rsidP="004857CD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Balances as of </w:t>
      </w:r>
      <w:r w:rsidR="004E79ED">
        <w:rPr>
          <w:rFonts w:asciiTheme="majorHAnsi" w:hAnsiTheme="majorHAnsi"/>
        </w:rPr>
        <w:t>12/31/2</w:t>
      </w:r>
      <w:r w:rsidR="00992A3B">
        <w:rPr>
          <w:rFonts w:asciiTheme="majorHAnsi" w:hAnsiTheme="majorHAnsi"/>
        </w:rPr>
        <w:t>3</w:t>
      </w:r>
    </w:p>
    <w:p w14:paraId="0439AE86" w14:textId="1834896F" w:rsidR="004857CD" w:rsidRPr="004857CD" w:rsidRDefault="00464E8E" w:rsidP="004857CD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Checking: $</w:t>
      </w:r>
      <w:r w:rsidR="00992A3B">
        <w:rPr>
          <w:rFonts w:asciiTheme="majorHAnsi" w:hAnsiTheme="majorHAnsi"/>
        </w:rPr>
        <w:t>7,016.53</w:t>
      </w:r>
    </w:p>
    <w:p w14:paraId="530A5F11" w14:textId="7A74D67B" w:rsidR="004857CD" w:rsidRPr="009D636B" w:rsidRDefault="004857CD" w:rsidP="004857CD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Savings: $</w:t>
      </w:r>
      <w:r w:rsidR="00992A3B">
        <w:rPr>
          <w:rFonts w:asciiTheme="majorHAnsi" w:hAnsiTheme="majorHAnsi"/>
        </w:rPr>
        <w:t>11,285.50</w:t>
      </w:r>
    </w:p>
    <w:p w14:paraId="599B6A27" w14:textId="60AC2F9C" w:rsidR="009D636B" w:rsidRPr="008E537B" w:rsidRDefault="009D636B" w:rsidP="009D636B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$5000 still needing to pay – Member Splash and Stock </w:t>
      </w:r>
      <w:proofErr w:type="gramStart"/>
      <w:r>
        <w:rPr>
          <w:rFonts w:asciiTheme="majorHAnsi" w:hAnsiTheme="majorHAnsi"/>
        </w:rPr>
        <w:t>refunds</w:t>
      </w:r>
      <w:proofErr w:type="gramEnd"/>
    </w:p>
    <w:p w14:paraId="141BF8D9" w14:textId="0E3CE41C" w:rsidR="002523F1" w:rsidRDefault="00B361E8" w:rsidP="005050E3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Member Comment</w:t>
      </w:r>
    </w:p>
    <w:p w14:paraId="293E97DB" w14:textId="606B7D84" w:rsidR="00A2797E" w:rsidRDefault="009D636B" w:rsidP="009A2D50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 w:rsidRPr="009D636B">
        <w:rPr>
          <w:rFonts w:asciiTheme="majorHAnsi" w:hAnsiTheme="majorHAnsi"/>
          <w:bCs/>
        </w:rPr>
        <w:t xml:space="preserve">Maxine Etter </w:t>
      </w:r>
      <w:r>
        <w:rPr>
          <w:rFonts w:asciiTheme="majorHAnsi" w:hAnsiTheme="majorHAnsi"/>
          <w:bCs/>
        </w:rPr>
        <w:t>–</w:t>
      </w:r>
      <w:r w:rsidRPr="009D636B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She is concerned with how the pool looked last season. </w:t>
      </w:r>
      <w:r w:rsidR="009E5516">
        <w:rPr>
          <w:rFonts w:asciiTheme="majorHAnsi" w:hAnsiTheme="majorHAnsi"/>
          <w:bCs/>
        </w:rPr>
        <w:t xml:space="preserve">She would like to see the extra money that the pool is gaining to be used on making the pool look more appealing instead of spending the money on </w:t>
      </w:r>
      <w:proofErr w:type="gramStart"/>
      <w:r w:rsidR="009E5516">
        <w:rPr>
          <w:rFonts w:asciiTheme="majorHAnsi" w:hAnsiTheme="majorHAnsi"/>
          <w:bCs/>
        </w:rPr>
        <w:t>volleyball</w:t>
      </w:r>
      <w:proofErr w:type="gramEnd"/>
      <w:r w:rsidR="009E5516">
        <w:rPr>
          <w:rFonts w:asciiTheme="majorHAnsi" w:hAnsiTheme="majorHAnsi"/>
          <w:bCs/>
        </w:rPr>
        <w:t xml:space="preserve"> court etc. Tim Yeich explained everything that was problem areas last season and what we have updated and fixed.</w:t>
      </w:r>
      <w:r w:rsidR="006E1EE4">
        <w:rPr>
          <w:rFonts w:asciiTheme="majorHAnsi" w:hAnsiTheme="majorHAnsi"/>
          <w:bCs/>
        </w:rPr>
        <w:t xml:space="preserve">  </w:t>
      </w:r>
    </w:p>
    <w:p w14:paraId="480D38B4" w14:textId="6CE5FAE5" w:rsidR="009E5516" w:rsidRDefault="00CF3E67" w:rsidP="009A2D50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Louise </w:t>
      </w:r>
      <w:r w:rsidR="009E5516">
        <w:rPr>
          <w:rFonts w:asciiTheme="majorHAnsi" w:hAnsiTheme="majorHAnsi"/>
          <w:bCs/>
        </w:rPr>
        <w:t xml:space="preserve">Stover – Everyone who is 62 and over who </w:t>
      </w:r>
      <w:r w:rsidR="00814E8C">
        <w:rPr>
          <w:rFonts w:asciiTheme="majorHAnsi" w:hAnsiTheme="majorHAnsi"/>
          <w:bCs/>
        </w:rPr>
        <w:t>receives</w:t>
      </w:r>
      <w:r w:rsidR="009E5516">
        <w:rPr>
          <w:rFonts w:asciiTheme="majorHAnsi" w:hAnsiTheme="majorHAnsi"/>
          <w:bCs/>
        </w:rPr>
        <w:t xml:space="preserve"> </w:t>
      </w:r>
      <w:proofErr w:type="gramStart"/>
      <w:r w:rsidR="009E5516">
        <w:rPr>
          <w:rFonts w:asciiTheme="majorHAnsi" w:hAnsiTheme="majorHAnsi"/>
          <w:bCs/>
        </w:rPr>
        <w:t>a free</w:t>
      </w:r>
      <w:proofErr w:type="gramEnd"/>
      <w:r w:rsidR="009E5516">
        <w:rPr>
          <w:rFonts w:asciiTheme="majorHAnsi" w:hAnsiTheme="majorHAnsi"/>
          <w:bCs/>
        </w:rPr>
        <w:t xml:space="preserve"> membership would love to offer monetary help.  She would like to see </w:t>
      </w:r>
      <w:r w:rsidR="00814E8C">
        <w:rPr>
          <w:rFonts w:asciiTheme="majorHAnsi" w:hAnsiTheme="majorHAnsi"/>
          <w:bCs/>
        </w:rPr>
        <w:t xml:space="preserve">letters go out to those members asking them to possibly donate. </w:t>
      </w:r>
    </w:p>
    <w:p w14:paraId="43CA269B" w14:textId="4C0C0421" w:rsidR="00814E8C" w:rsidRDefault="00814E8C" w:rsidP="009A2D50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Jess Wheeler – Working with the athletic director to possibly offer athletic memberships to Middletown School district students. </w:t>
      </w:r>
    </w:p>
    <w:p w14:paraId="74B04771" w14:textId="0D529BFE" w:rsidR="0051403B" w:rsidRDefault="00CF3E67" w:rsidP="0051403B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Member - </w:t>
      </w:r>
      <w:r w:rsidR="00297426">
        <w:rPr>
          <w:rFonts w:asciiTheme="majorHAnsi" w:hAnsiTheme="majorHAnsi"/>
          <w:bCs/>
        </w:rPr>
        <w:t xml:space="preserve">Would like to see pickleball courts be put in and offer </w:t>
      </w:r>
      <w:r w:rsidR="00894BC4">
        <w:rPr>
          <w:rFonts w:asciiTheme="majorHAnsi" w:hAnsiTheme="majorHAnsi"/>
          <w:bCs/>
        </w:rPr>
        <w:t>pickleball</w:t>
      </w:r>
      <w:r w:rsidR="00297426">
        <w:rPr>
          <w:rFonts w:asciiTheme="majorHAnsi" w:hAnsiTheme="majorHAnsi"/>
          <w:bCs/>
        </w:rPr>
        <w:t xml:space="preserve"> membership along with </w:t>
      </w:r>
      <w:r w:rsidR="006E1EE4">
        <w:rPr>
          <w:rFonts w:asciiTheme="majorHAnsi" w:hAnsiTheme="majorHAnsi"/>
          <w:bCs/>
        </w:rPr>
        <w:t>pool</w:t>
      </w:r>
      <w:r w:rsidR="00297426">
        <w:rPr>
          <w:rFonts w:asciiTheme="majorHAnsi" w:hAnsiTheme="majorHAnsi"/>
          <w:bCs/>
        </w:rPr>
        <w:t xml:space="preserve"> membership.</w:t>
      </w:r>
    </w:p>
    <w:p w14:paraId="3CCF33D0" w14:textId="748186C8" w:rsidR="0051403B" w:rsidRDefault="0051403B" w:rsidP="0051403B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Flyers or pamphlets need to be sent out to </w:t>
      </w:r>
      <w:proofErr w:type="gramStart"/>
      <w:r>
        <w:rPr>
          <w:rFonts w:asciiTheme="majorHAnsi" w:hAnsiTheme="majorHAnsi"/>
          <w:bCs/>
        </w:rPr>
        <w:t>residence</w:t>
      </w:r>
      <w:proofErr w:type="gramEnd"/>
      <w:r>
        <w:rPr>
          <w:rFonts w:asciiTheme="majorHAnsi" w:hAnsiTheme="majorHAnsi"/>
          <w:bCs/>
        </w:rPr>
        <w:t xml:space="preserve"> that live in development behind pool </w:t>
      </w:r>
      <w:r w:rsidR="00116CD3">
        <w:rPr>
          <w:rFonts w:asciiTheme="majorHAnsi" w:hAnsiTheme="majorHAnsi"/>
          <w:bCs/>
        </w:rPr>
        <w:t>and put one in the leasing office of the apartments</w:t>
      </w:r>
      <w:r w:rsidR="00CF3E67">
        <w:rPr>
          <w:rFonts w:asciiTheme="majorHAnsi" w:hAnsiTheme="majorHAnsi"/>
          <w:bCs/>
        </w:rPr>
        <w:t xml:space="preserve"> letting them know that there is in fact a pool located down the street.  Per member, some of the </w:t>
      </w:r>
      <w:proofErr w:type="gramStart"/>
      <w:r w:rsidR="00CF3E67">
        <w:rPr>
          <w:rFonts w:asciiTheme="majorHAnsi" w:hAnsiTheme="majorHAnsi"/>
          <w:bCs/>
        </w:rPr>
        <w:t>residence</w:t>
      </w:r>
      <w:proofErr w:type="gramEnd"/>
      <w:r w:rsidR="00CF3E67">
        <w:rPr>
          <w:rFonts w:asciiTheme="majorHAnsi" w:hAnsiTheme="majorHAnsi"/>
          <w:bCs/>
        </w:rPr>
        <w:t xml:space="preserve"> are not aware that there is a pool</w:t>
      </w:r>
      <w:r w:rsidR="00116CD3">
        <w:rPr>
          <w:rFonts w:asciiTheme="majorHAnsi" w:hAnsiTheme="majorHAnsi"/>
          <w:bCs/>
        </w:rPr>
        <w:t xml:space="preserve">.  </w:t>
      </w:r>
    </w:p>
    <w:p w14:paraId="5A79E7C6" w14:textId="365BD297" w:rsidR="00A51823" w:rsidRDefault="00CF3E67" w:rsidP="0051403B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Louise </w:t>
      </w:r>
      <w:r w:rsidR="004F6B34">
        <w:rPr>
          <w:rFonts w:asciiTheme="majorHAnsi" w:hAnsiTheme="majorHAnsi"/>
          <w:bCs/>
        </w:rPr>
        <w:t xml:space="preserve">Stover - </w:t>
      </w:r>
      <w:r w:rsidR="00A51823">
        <w:rPr>
          <w:rFonts w:asciiTheme="majorHAnsi" w:hAnsiTheme="majorHAnsi"/>
          <w:bCs/>
        </w:rPr>
        <w:t xml:space="preserve">Catherine Hershey Development of Hershey – contact about setting up times and days for them to bring the kids to swim. </w:t>
      </w:r>
    </w:p>
    <w:p w14:paraId="24ABF266" w14:textId="780D750F" w:rsidR="004F6B34" w:rsidRDefault="004F6B34" w:rsidP="0051403B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 xml:space="preserve">Maxine Etter – brought up the amount of alcohol that was brought into the pool.  It has gotten better in the years before.  </w:t>
      </w:r>
    </w:p>
    <w:p w14:paraId="08C1B1ED" w14:textId="1F016FF2" w:rsidR="00DA6D4A" w:rsidRDefault="00CF3E67" w:rsidP="0051403B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Louise </w:t>
      </w:r>
      <w:r w:rsidR="00DA6D4A">
        <w:rPr>
          <w:rFonts w:asciiTheme="majorHAnsi" w:hAnsiTheme="majorHAnsi"/>
          <w:bCs/>
        </w:rPr>
        <w:t xml:space="preserve">Stover – brought up the dress code.  Swim board cannot police every single person and tell them what they can and cannot wear. </w:t>
      </w:r>
    </w:p>
    <w:p w14:paraId="2477365E" w14:textId="77777777" w:rsidR="0043707C" w:rsidRPr="0051403B" w:rsidRDefault="0043707C" w:rsidP="00EC5FAF">
      <w:pPr>
        <w:pStyle w:val="ListParagraph"/>
        <w:spacing w:before="0" w:after="0" w:line="276" w:lineRule="auto"/>
        <w:rPr>
          <w:rFonts w:asciiTheme="majorHAnsi" w:hAnsiTheme="majorHAnsi"/>
          <w:bCs/>
        </w:rPr>
      </w:pPr>
    </w:p>
    <w:p w14:paraId="06BA26E0" w14:textId="0BACF018" w:rsidR="00F56E07" w:rsidRPr="002D7DF0" w:rsidRDefault="00B361E8" w:rsidP="002D7DF0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Committee Reports</w:t>
      </w:r>
    </w:p>
    <w:p w14:paraId="426E385F" w14:textId="2F50AFC7" w:rsidR="0000042F" w:rsidRDefault="007326AD" w:rsidP="0000042F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 w:rsidRPr="007326AD">
        <w:rPr>
          <w:rFonts w:asciiTheme="majorHAnsi" w:hAnsiTheme="majorHAnsi"/>
          <w:b/>
        </w:rPr>
        <w:t>Communications/Social Media/Membership</w:t>
      </w:r>
    </w:p>
    <w:p w14:paraId="178CEE31" w14:textId="5BFDCD14" w:rsidR="0000042F" w:rsidRPr="0000042F" w:rsidRDefault="003618AC" w:rsidP="0000042F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Nothing to </w:t>
      </w:r>
      <w:proofErr w:type="gramStart"/>
      <w:r>
        <w:rPr>
          <w:rFonts w:asciiTheme="majorHAnsi" w:hAnsiTheme="majorHAnsi"/>
          <w:bCs/>
        </w:rPr>
        <w:t>report</w:t>
      </w:r>
      <w:proofErr w:type="gramEnd"/>
    </w:p>
    <w:p w14:paraId="439A423E" w14:textId="752560AC" w:rsidR="007326AD" w:rsidRPr="007326AD" w:rsidRDefault="007326AD" w:rsidP="007326AD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Facilities/Maintenance</w:t>
      </w:r>
    </w:p>
    <w:p w14:paraId="7A8236FD" w14:textId="73C7F887" w:rsidR="007A14FE" w:rsidRDefault="003618AC" w:rsidP="00900CB0">
      <w:pPr>
        <w:pStyle w:val="ListParagraph"/>
        <w:numPr>
          <w:ilvl w:val="0"/>
          <w:numId w:val="19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Tim </w:t>
      </w:r>
      <w:proofErr w:type="spellStart"/>
      <w:r>
        <w:rPr>
          <w:rFonts w:asciiTheme="majorHAnsi" w:hAnsiTheme="majorHAnsi"/>
          <w:bCs/>
        </w:rPr>
        <w:t>Yeichs</w:t>
      </w:r>
      <w:proofErr w:type="spellEnd"/>
      <w:r>
        <w:rPr>
          <w:rFonts w:asciiTheme="majorHAnsi" w:hAnsiTheme="majorHAnsi"/>
          <w:bCs/>
        </w:rPr>
        <w:t xml:space="preserve"> update </w:t>
      </w:r>
      <w:r w:rsidR="005746C4">
        <w:rPr>
          <w:rFonts w:asciiTheme="majorHAnsi" w:hAnsiTheme="majorHAnsi"/>
          <w:bCs/>
        </w:rPr>
        <w:t>–</w:t>
      </w:r>
      <w:r>
        <w:rPr>
          <w:rFonts w:asciiTheme="majorHAnsi" w:hAnsiTheme="majorHAnsi"/>
          <w:bCs/>
        </w:rPr>
        <w:t xml:space="preserve"> email</w:t>
      </w:r>
    </w:p>
    <w:p w14:paraId="5EDCFFFE" w14:textId="7BBEBE0A" w:rsidR="005746C4" w:rsidRDefault="005746C4" w:rsidP="00900CB0">
      <w:pPr>
        <w:pStyle w:val="ListParagraph"/>
        <w:numPr>
          <w:ilvl w:val="0"/>
          <w:numId w:val="19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Possibly ask the borough if there is any remaining public pool equipment that we can get from them. </w:t>
      </w:r>
      <w:r w:rsidR="00C36A46">
        <w:rPr>
          <w:rFonts w:asciiTheme="majorHAnsi" w:hAnsiTheme="majorHAnsi"/>
          <w:bCs/>
        </w:rPr>
        <w:t xml:space="preserve"> Patty Gillingham will contact the borough about possibly getting equipment. </w:t>
      </w:r>
    </w:p>
    <w:p w14:paraId="41524585" w14:textId="531FC1E2" w:rsidR="00956E84" w:rsidRPr="00900CB0" w:rsidRDefault="00956E84" w:rsidP="00900CB0">
      <w:pPr>
        <w:pStyle w:val="ListParagraph"/>
        <w:numPr>
          <w:ilvl w:val="0"/>
          <w:numId w:val="19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Someone will be looking into </w:t>
      </w:r>
      <w:proofErr w:type="gramStart"/>
      <w:r>
        <w:rPr>
          <w:rFonts w:asciiTheme="majorHAnsi" w:hAnsiTheme="majorHAnsi"/>
          <w:bCs/>
        </w:rPr>
        <w:t>whether or not</w:t>
      </w:r>
      <w:proofErr w:type="gramEnd"/>
      <w:r>
        <w:rPr>
          <w:rFonts w:asciiTheme="majorHAnsi" w:hAnsiTheme="majorHAnsi"/>
          <w:bCs/>
        </w:rPr>
        <w:t xml:space="preserve"> Hershey’s would like to donate umbrellas to us this season. </w:t>
      </w:r>
    </w:p>
    <w:p w14:paraId="440B1E1A" w14:textId="6DF1CDC8" w:rsidR="005976B9" w:rsidRDefault="005976B9" w:rsidP="005976B9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 w:rsidRPr="005976B9">
        <w:rPr>
          <w:rFonts w:asciiTheme="majorHAnsi" w:hAnsiTheme="majorHAnsi"/>
          <w:b/>
        </w:rPr>
        <w:t>Fundraising</w:t>
      </w:r>
    </w:p>
    <w:p w14:paraId="707053F6" w14:textId="3195B91D" w:rsidR="007003E4" w:rsidRPr="00FF3A11" w:rsidRDefault="00FF3A11" w:rsidP="007003E4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Jan Webb has some great fundraising ideas for this season. </w:t>
      </w:r>
      <w:r w:rsidR="00CF3E67">
        <w:rPr>
          <w:rFonts w:asciiTheme="majorHAnsi" w:hAnsiTheme="majorHAnsi"/>
          <w:bCs/>
        </w:rPr>
        <w:t xml:space="preserve"> She reviewed those at the meeting.  </w:t>
      </w:r>
      <w:r>
        <w:rPr>
          <w:rFonts w:asciiTheme="majorHAnsi" w:hAnsiTheme="majorHAnsi"/>
          <w:bCs/>
        </w:rPr>
        <w:t xml:space="preserve"> </w:t>
      </w:r>
    </w:p>
    <w:p w14:paraId="4C290671" w14:textId="7E2820D8" w:rsidR="00FF3A11" w:rsidRPr="00956E84" w:rsidRDefault="00FF3A11" w:rsidP="007003E4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>Swim Team would like to hold the mini meet at the pool which is the first in history of the pool.  It would bring a lot of money in for the pool.</w:t>
      </w:r>
      <w:r w:rsidR="00CF3E67">
        <w:rPr>
          <w:rFonts w:asciiTheme="majorHAnsi" w:hAnsiTheme="majorHAnsi"/>
          <w:bCs/>
        </w:rPr>
        <w:t xml:space="preserve">  This is to be discussed at a later meeting once there is a full board to vote. </w:t>
      </w:r>
    </w:p>
    <w:p w14:paraId="1F3623F8" w14:textId="5D3B9E3A" w:rsidR="00956E84" w:rsidRPr="007003E4" w:rsidRDefault="00956E84" w:rsidP="007003E4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Kirsten O’Donnell will send donation letters to area bars since they must donate a portion of their gambling proceeds each year.  </w:t>
      </w:r>
    </w:p>
    <w:p w14:paraId="61B1BD2F" w14:textId="3C470B78" w:rsidR="005976B9" w:rsidRDefault="005976B9" w:rsidP="005976B9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Human Resources</w:t>
      </w:r>
    </w:p>
    <w:p w14:paraId="1AB1153A" w14:textId="6CEDAD52" w:rsidR="00F170E8" w:rsidRPr="00F170E8" w:rsidRDefault="008168D3" w:rsidP="00F170E8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We need to </w:t>
      </w:r>
      <w:proofErr w:type="gramStart"/>
      <w:r>
        <w:rPr>
          <w:rFonts w:asciiTheme="majorHAnsi" w:hAnsiTheme="majorHAnsi"/>
          <w:bCs/>
        </w:rPr>
        <w:t>look into</w:t>
      </w:r>
      <w:proofErr w:type="gramEnd"/>
      <w:r w:rsidR="00CF3E67">
        <w:rPr>
          <w:rFonts w:asciiTheme="majorHAnsi" w:hAnsiTheme="majorHAnsi"/>
          <w:bCs/>
        </w:rPr>
        <w:t xml:space="preserve"> what</w:t>
      </w:r>
      <w:r>
        <w:rPr>
          <w:rFonts w:asciiTheme="majorHAnsi" w:hAnsiTheme="majorHAnsi"/>
          <w:bCs/>
        </w:rPr>
        <w:t xml:space="preserve"> lifeguards will be returning</w:t>
      </w:r>
      <w:r w:rsidR="00CF3E67">
        <w:rPr>
          <w:rFonts w:asciiTheme="majorHAnsi" w:hAnsiTheme="majorHAnsi"/>
          <w:bCs/>
        </w:rPr>
        <w:t xml:space="preserve"> and we will</w:t>
      </w:r>
      <w:r>
        <w:rPr>
          <w:rFonts w:asciiTheme="majorHAnsi" w:hAnsiTheme="majorHAnsi"/>
          <w:bCs/>
        </w:rPr>
        <w:t xml:space="preserve"> need to find someone to recertify those lifeguards who lost their certifications or the ones that </w:t>
      </w:r>
      <w:r w:rsidR="00CF3E67">
        <w:rPr>
          <w:rFonts w:asciiTheme="majorHAnsi" w:hAnsiTheme="majorHAnsi"/>
          <w:bCs/>
        </w:rPr>
        <w:t xml:space="preserve">need to be newly certified. </w:t>
      </w:r>
    </w:p>
    <w:p w14:paraId="0C8FDDE1" w14:textId="6CA9264D" w:rsidR="005976B9" w:rsidRDefault="005976B9" w:rsidP="005976B9">
      <w:pPr>
        <w:pStyle w:val="ListParagraph"/>
        <w:numPr>
          <w:ilvl w:val="1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Special Projects</w:t>
      </w:r>
    </w:p>
    <w:p w14:paraId="46810528" w14:textId="77CFBF47" w:rsidR="00F170E8" w:rsidRPr="00F170E8" w:rsidRDefault="00F170E8" w:rsidP="00F170E8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 w:rsidRPr="00F170E8">
        <w:rPr>
          <w:rFonts w:asciiTheme="majorHAnsi" w:hAnsiTheme="majorHAnsi"/>
          <w:bCs/>
        </w:rPr>
        <w:t xml:space="preserve">Nothing to </w:t>
      </w:r>
      <w:proofErr w:type="gramStart"/>
      <w:r w:rsidRPr="00F170E8">
        <w:rPr>
          <w:rFonts w:asciiTheme="majorHAnsi" w:hAnsiTheme="majorHAnsi"/>
          <w:bCs/>
        </w:rPr>
        <w:t>report</w:t>
      </w:r>
      <w:proofErr w:type="gramEnd"/>
    </w:p>
    <w:p w14:paraId="3DE6F20D" w14:textId="3387D0F8" w:rsidR="003060D5" w:rsidRDefault="00360F8C" w:rsidP="00360F8C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 w:rsidRPr="00360F8C">
        <w:rPr>
          <w:rFonts w:asciiTheme="majorHAnsi" w:hAnsiTheme="majorHAnsi"/>
          <w:b/>
        </w:rPr>
        <w:t>Manager Report</w:t>
      </w:r>
    </w:p>
    <w:p w14:paraId="74B452C1" w14:textId="15B6B12B" w:rsidR="00F170E8" w:rsidRPr="00F170E8" w:rsidRDefault="00F170E8" w:rsidP="00F170E8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Cs/>
        </w:rPr>
      </w:pPr>
      <w:r w:rsidRPr="00F170E8">
        <w:rPr>
          <w:rFonts w:asciiTheme="majorHAnsi" w:hAnsiTheme="majorHAnsi"/>
          <w:bCs/>
        </w:rPr>
        <w:t xml:space="preserve">Nothing to </w:t>
      </w:r>
      <w:proofErr w:type="gramStart"/>
      <w:r w:rsidRPr="00F170E8">
        <w:rPr>
          <w:rFonts w:asciiTheme="majorHAnsi" w:hAnsiTheme="majorHAnsi"/>
          <w:bCs/>
        </w:rPr>
        <w:t>report</w:t>
      </w:r>
      <w:proofErr w:type="gramEnd"/>
    </w:p>
    <w:p w14:paraId="6EB1EB5B" w14:textId="75D8C20D" w:rsidR="00711E49" w:rsidRDefault="00711E49" w:rsidP="00711E49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 w:rsidRPr="00711E49">
        <w:rPr>
          <w:rFonts w:asciiTheme="majorHAnsi" w:hAnsiTheme="majorHAnsi"/>
          <w:b/>
        </w:rPr>
        <w:t>Old Business</w:t>
      </w:r>
    </w:p>
    <w:p w14:paraId="17995CF8" w14:textId="5CC1249B" w:rsidR="00711E49" w:rsidRDefault="00711E49" w:rsidP="00D86B7D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1F620C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>New Business</w:t>
      </w:r>
    </w:p>
    <w:p w14:paraId="313268F4" w14:textId="7623B045" w:rsidR="00C12A15" w:rsidRPr="00C12A15" w:rsidRDefault="0022709D" w:rsidP="00CF3E67">
      <w:pPr>
        <w:pStyle w:val="ListParagraph"/>
        <w:numPr>
          <w:ilvl w:val="2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We need more board members </w:t>
      </w:r>
      <w:r w:rsidR="00CF3E67">
        <w:rPr>
          <w:rFonts w:asciiTheme="majorHAnsi" w:hAnsiTheme="majorHAnsi"/>
          <w:bCs/>
        </w:rPr>
        <w:t>to</w:t>
      </w:r>
      <w:r>
        <w:rPr>
          <w:rFonts w:asciiTheme="majorHAnsi" w:hAnsiTheme="majorHAnsi"/>
          <w:bCs/>
        </w:rPr>
        <w:t xml:space="preserve"> vote on issues.</w:t>
      </w:r>
    </w:p>
    <w:p w14:paraId="49EF3E27" w14:textId="350C5965" w:rsidR="00D86B7D" w:rsidRPr="00CF3E67" w:rsidRDefault="00CF3E67" w:rsidP="00CF3E67">
      <w:pPr>
        <w:pStyle w:val="ListParagraph"/>
        <w:numPr>
          <w:ilvl w:val="0"/>
          <w:numId w:val="13"/>
        </w:numPr>
        <w:spacing w:before="0" w:after="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 w:rsidR="00D86B7D" w:rsidRPr="00CF3E67">
        <w:rPr>
          <w:rFonts w:asciiTheme="majorHAnsi" w:hAnsiTheme="majorHAnsi"/>
          <w:b/>
        </w:rPr>
        <w:t>Election of New Officers</w:t>
      </w:r>
    </w:p>
    <w:p w14:paraId="2CD26AED" w14:textId="25EA2455" w:rsidR="0022709D" w:rsidRDefault="0022709D" w:rsidP="00CF3E67">
      <w:pPr>
        <w:pStyle w:val="ListParagraph"/>
        <w:numPr>
          <w:ilvl w:val="0"/>
          <w:numId w:val="27"/>
        </w:numPr>
        <w:rPr>
          <w:rFonts w:asciiTheme="majorHAnsi" w:hAnsiTheme="majorHAnsi"/>
          <w:bCs/>
        </w:rPr>
      </w:pPr>
      <w:r w:rsidRPr="00CF3E67">
        <w:rPr>
          <w:rFonts w:asciiTheme="majorHAnsi" w:hAnsiTheme="majorHAnsi"/>
          <w:bCs/>
        </w:rPr>
        <w:t xml:space="preserve">Nominations for positions for 2024 season.  Nominations were for Todd Webb (board member), Tim Yeich (board member), Lisa Yeich (board member) </w:t>
      </w:r>
      <w:r w:rsidR="00CF3E67">
        <w:rPr>
          <w:rFonts w:asciiTheme="majorHAnsi" w:hAnsiTheme="majorHAnsi"/>
          <w:bCs/>
        </w:rPr>
        <w:t xml:space="preserve">Stacy Masters (board member) </w:t>
      </w:r>
      <w:r w:rsidRPr="00CF3E67">
        <w:rPr>
          <w:rFonts w:asciiTheme="majorHAnsi" w:hAnsiTheme="majorHAnsi"/>
          <w:bCs/>
        </w:rPr>
        <w:t xml:space="preserve">&amp; Erin </w:t>
      </w:r>
      <w:proofErr w:type="spellStart"/>
      <w:r w:rsidRPr="00CF3E67">
        <w:rPr>
          <w:rFonts w:asciiTheme="majorHAnsi" w:hAnsiTheme="majorHAnsi"/>
          <w:bCs/>
        </w:rPr>
        <w:t>Di</w:t>
      </w:r>
      <w:r w:rsidR="00CF3E67">
        <w:rPr>
          <w:rFonts w:asciiTheme="majorHAnsi" w:hAnsiTheme="majorHAnsi"/>
          <w:bCs/>
        </w:rPr>
        <w:t>O</w:t>
      </w:r>
      <w:r w:rsidRPr="00CF3E67">
        <w:rPr>
          <w:rFonts w:asciiTheme="majorHAnsi" w:hAnsiTheme="majorHAnsi"/>
          <w:bCs/>
        </w:rPr>
        <w:t>razio</w:t>
      </w:r>
      <w:proofErr w:type="spellEnd"/>
      <w:r w:rsidRPr="00CF3E67">
        <w:rPr>
          <w:rFonts w:asciiTheme="majorHAnsi" w:hAnsiTheme="majorHAnsi"/>
          <w:bCs/>
        </w:rPr>
        <w:t xml:space="preserve"> (board member).  </w:t>
      </w:r>
    </w:p>
    <w:p w14:paraId="31CA710D" w14:textId="1BA27DCB" w:rsidR="00D86B7D" w:rsidRPr="00D86B7D" w:rsidRDefault="00D86B7D" w:rsidP="0022709D">
      <w:pPr>
        <w:pStyle w:val="ListParagraph"/>
        <w:spacing w:before="0" w:after="0" w:line="276" w:lineRule="auto"/>
        <w:ind w:left="1080"/>
        <w:rPr>
          <w:rFonts w:asciiTheme="majorHAnsi" w:hAnsiTheme="majorHAnsi"/>
          <w:b/>
        </w:rPr>
      </w:pPr>
    </w:p>
    <w:p w14:paraId="1A3A6AB8" w14:textId="37CA95EC" w:rsidR="00D86B7D" w:rsidRPr="00D86B7D" w:rsidRDefault="00D86B7D" w:rsidP="00D86B7D">
      <w:pPr>
        <w:spacing w:before="0" w:after="0" w:line="276" w:lineRule="auto"/>
        <w:rPr>
          <w:rFonts w:asciiTheme="majorHAnsi" w:hAnsiTheme="majorHAnsi"/>
          <w:b/>
        </w:rPr>
      </w:pPr>
    </w:p>
    <w:p w14:paraId="00F4112F" w14:textId="359989F2" w:rsidR="00AA68AF" w:rsidRPr="00AA68AF" w:rsidRDefault="00647645" w:rsidP="00B71EBD">
      <w:pPr>
        <w:spacing w:before="0" w:after="0" w:line="276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AA68AF" w:rsidRPr="00AA68AF">
        <w:rPr>
          <w:rFonts w:asciiTheme="majorHAnsi" w:hAnsiTheme="majorHAnsi"/>
        </w:rPr>
        <w:t xml:space="preserve">otion to adjourn </w:t>
      </w:r>
      <w:r w:rsidR="00284D14">
        <w:rPr>
          <w:rFonts w:asciiTheme="majorHAnsi" w:hAnsiTheme="majorHAnsi"/>
        </w:rPr>
        <w:t xml:space="preserve">at </w:t>
      </w:r>
      <w:r w:rsidR="009759BD">
        <w:rPr>
          <w:rFonts w:asciiTheme="majorHAnsi" w:hAnsiTheme="majorHAnsi"/>
        </w:rPr>
        <w:t>7:</w:t>
      </w:r>
      <w:r w:rsidR="00B71EBD">
        <w:rPr>
          <w:rFonts w:asciiTheme="majorHAnsi" w:hAnsiTheme="majorHAnsi"/>
        </w:rPr>
        <w:t>38</w:t>
      </w:r>
      <w:r w:rsidR="00454674">
        <w:rPr>
          <w:rFonts w:asciiTheme="majorHAnsi" w:hAnsiTheme="majorHAnsi"/>
        </w:rPr>
        <w:t xml:space="preserve">pm </w:t>
      </w:r>
      <w:r w:rsidR="00AA68AF" w:rsidRPr="00AA68AF">
        <w:rPr>
          <w:rFonts w:asciiTheme="majorHAnsi" w:hAnsiTheme="majorHAnsi"/>
        </w:rPr>
        <w:t>made by</w:t>
      </w:r>
      <w:r w:rsidR="002A2E86">
        <w:rPr>
          <w:rFonts w:asciiTheme="majorHAnsi" w:hAnsiTheme="majorHAnsi"/>
        </w:rPr>
        <w:t xml:space="preserve"> </w:t>
      </w:r>
      <w:r w:rsidR="009759BD">
        <w:rPr>
          <w:rFonts w:asciiTheme="majorHAnsi" w:hAnsiTheme="majorHAnsi"/>
        </w:rPr>
        <w:t>Stef Crater</w:t>
      </w:r>
      <w:r w:rsidR="00AA68AF" w:rsidRPr="00AA68AF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seconded </w:t>
      </w:r>
      <w:r w:rsidR="00FB7C81">
        <w:rPr>
          <w:rFonts w:asciiTheme="majorHAnsi" w:hAnsiTheme="majorHAnsi"/>
        </w:rPr>
        <w:t xml:space="preserve">by </w:t>
      </w:r>
      <w:r w:rsidR="00B71EBD">
        <w:rPr>
          <w:rFonts w:asciiTheme="majorHAnsi" w:hAnsiTheme="majorHAnsi"/>
        </w:rPr>
        <w:t>Kirsten O’Donnell</w:t>
      </w:r>
      <w:r>
        <w:rPr>
          <w:rFonts w:asciiTheme="majorHAnsi" w:hAnsiTheme="majorHAnsi"/>
        </w:rPr>
        <w:t xml:space="preserve">, </w:t>
      </w:r>
      <w:r w:rsidR="00AA68AF" w:rsidRPr="00AA68AF">
        <w:rPr>
          <w:rFonts w:asciiTheme="majorHAnsi" w:hAnsiTheme="majorHAnsi"/>
        </w:rPr>
        <w:t xml:space="preserve">passed </w:t>
      </w:r>
      <w:r w:rsidR="00D04115" w:rsidRPr="00AA68AF">
        <w:rPr>
          <w:rFonts w:asciiTheme="majorHAnsi" w:hAnsiTheme="majorHAnsi"/>
        </w:rPr>
        <w:t>unanimously.</w:t>
      </w:r>
      <w:r w:rsidR="00AA68AF" w:rsidRPr="00AA68AF">
        <w:rPr>
          <w:rFonts w:asciiTheme="majorHAnsi" w:hAnsiTheme="majorHAnsi"/>
        </w:rPr>
        <w:t xml:space="preserve"> </w:t>
      </w:r>
    </w:p>
    <w:p w14:paraId="5031CC58" w14:textId="77777777" w:rsidR="004E3497" w:rsidRPr="004E3497" w:rsidRDefault="004E3497" w:rsidP="004E3497">
      <w:pPr>
        <w:spacing w:before="0" w:after="0" w:line="276" w:lineRule="auto"/>
        <w:rPr>
          <w:rFonts w:asciiTheme="majorHAnsi" w:hAnsiTheme="majorHAnsi"/>
        </w:rPr>
      </w:pPr>
    </w:p>
    <w:p w14:paraId="01A79E5F" w14:textId="41617794" w:rsidR="00580431" w:rsidRDefault="00C410BC" w:rsidP="00A81F43">
      <w:pPr>
        <w:ind w:left="0"/>
        <w:rPr>
          <w:rFonts w:asciiTheme="majorHAnsi" w:hAnsiTheme="majorHAnsi"/>
        </w:rPr>
      </w:pPr>
      <w:r w:rsidRPr="002B30EF">
        <w:rPr>
          <w:rFonts w:asciiTheme="majorHAnsi" w:hAnsiTheme="majorHAnsi"/>
        </w:rPr>
        <w:t xml:space="preserve">Next meeting </w:t>
      </w:r>
      <w:r w:rsidR="00CF3E67">
        <w:rPr>
          <w:rFonts w:asciiTheme="majorHAnsi" w:hAnsiTheme="majorHAnsi"/>
          <w:bCs/>
        </w:rPr>
        <w:t>will be determined at Reorganizational meeting.</w:t>
      </w:r>
    </w:p>
    <w:p w14:paraId="21130608" w14:textId="71DB23BD" w:rsidR="009A50C2" w:rsidRDefault="009A50C2" w:rsidP="00A81F43">
      <w:pPr>
        <w:ind w:left="0"/>
        <w:rPr>
          <w:rFonts w:asciiTheme="majorHAnsi" w:hAnsiTheme="majorHAnsi"/>
        </w:rPr>
      </w:pPr>
    </w:p>
    <w:p w14:paraId="7EF70AC2" w14:textId="6664B37A" w:rsidR="009A50C2" w:rsidRDefault="009A50C2" w:rsidP="00A81F43">
      <w:pPr>
        <w:ind w:left="0"/>
        <w:rPr>
          <w:rFonts w:asciiTheme="majorHAnsi" w:hAnsiTheme="majorHAnsi"/>
        </w:rPr>
      </w:pPr>
    </w:p>
    <w:p w14:paraId="40464B07" w14:textId="63B9211C" w:rsidR="009A50C2" w:rsidRDefault="009A50C2" w:rsidP="00A81F43">
      <w:pPr>
        <w:ind w:left="0"/>
        <w:rPr>
          <w:rFonts w:asciiTheme="majorHAnsi" w:hAnsiTheme="majorHAnsi"/>
        </w:rPr>
      </w:pPr>
    </w:p>
    <w:p w14:paraId="503819A5" w14:textId="133CAD0E" w:rsidR="009A50C2" w:rsidRDefault="009A50C2" w:rsidP="00A81F43">
      <w:pPr>
        <w:ind w:left="0"/>
        <w:rPr>
          <w:rFonts w:asciiTheme="majorHAnsi" w:hAnsiTheme="majorHAnsi"/>
        </w:rPr>
      </w:pPr>
    </w:p>
    <w:p w14:paraId="19C7AAF6" w14:textId="17B5C639" w:rsidR="009A50C2" w:rsidRPr="002B30EF" w:rsidRDefault="009A50C2" w:rsidP="00A81F43">
      <w:pPr>
        <w:ind w:left="0"/>
        <w:rPr>
          <w:rFonts w:asciiTheme="majorHAnsi" w:hAnsiTheme="majorHAnsi"/>
        </w:rPr>
      </w:pPr>
    </w:p>
    <w:sectPr w:rsidR="009A50C2" w:rsidRPr="002B30EF" w:rsidSect="00CB50F2">
      <w:footerReference w:type="default" r:id="rId9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6DFC" w14:textId="77777777" w:rsidR="0030367C" w:rsidRDefault="0030367C">
      <w:pPr>
        <w:spacing w:after="0"/>
      </w:pPr>
      <w:r>
        <w:separator/>
      </w:r>
    </w:p>
  </w:endnote>
  <w:endnote w:type="continuationSeparator" w:id="0">
    <w:p w14:paraId="25EFC502" w14:textId="77777777" w:rsidR="0030367C" w:rsidRDefault="00303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FCF8" w14:textId="2A8E5F3B" w:rsidR="002F67DE" w:rsidRDefault="002F67DE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5E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1A72" w14:textId="77777777" w:rsidR="0030367C" w:rsidRDefault="0030367C">
      <w:pPr>
        <w:spacing w:after="0"/>
      </w:pPr>
      <w:r>
        <w:separator/>
      </w:r>
    </w:p>
  </w:footnote>
  <w:footnote w:type="continuationSeparator" w:id="0">
    <w:p w14:paraId="65368B0C" w14:textId="77777777" w:rsidR="0030367C" w:rsidRDefault="003036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24CB7"/>
    <w:multiLevelType w:val="hybridMultilevel"/>
    <w:tmpl w:val="87344B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45A5A"/>
    <w:multiLevelType w:val="hybridMultilevel"/>
    <w:tmpl w:val="A28A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B18A0"/>
    <w:multiLevelType w:val="hybridMultilevel"/>
    <w:tmpl w:val="392A918C"/>
    <w:lvl w:ilvl="0" w:tplc="70AC089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2E0456"/>
    <w:multiLevelType w:val="hybridMultilevel"/>
    <w:tmpl w:val="8416D71A"/>
    <w:lvl w:ilvl="0" w:tplc="76E47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5C277F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D821CD"/>
    <w:multiLevelType w:val="multilevel"/>
    <w:tmpl w:val="CEF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B2B50"/>
    <w:multiLevelType w:val="hybridMultilevel"/>
    <w:tmpl w:val="0390F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F6242"/>
    <w:multiLevelType w:val="hybridMultilevel"/>
    <w:tmpl w:val="4B98587E"/>
    <w:lvl w:ilvl="0" w:tplc="0F78E06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4D512E"/>
    <w:multiLevelType w:val="multilevel"/>
    <w:tmpl w:val="0409001D"/>
    <w:numStyleLink w:val="Style1"/>
  </w:abstractNum>
  <w:abstractNum w:abstractNumId="19" w15:restartNumberingAfterBreak="0">
    <w:nsid w:val="3DFD5988"/>
    <w:multiLevelType w:val="hybridMultilevel"/>
    <w:tmpl w:val="1E0CFBAC"/>
    <w:lvl w:ilvl="0" w:tplc="35FEE2E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6AB5143"/>
    <w:multiLevelType w:val="hybridMultilevel"/>
    <w:tmpl w:val="D02258A6"/>
    <w:lvl w:ilvl="0" w:tplc="5184A938">
      <w:start w:val="1"/>
      <w:numFmt w:val="lowerRoman"/>
      <w:lvlText w:val="%1)"/>
      <w:lvlJc w:val="left"/>
      <w:pPr>
        <w:ind w:left="1080" w:hanging="360"/>
      </w:pPr>
      <w:rPr>
        <w:rFonts w:asciiTheme="majorHAnsi" w:eastAsiaTheme="minorHAnsi" w:hAnsiTheme="majorHAnsi" w:cstheme="min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FE5A43"/>
    <w:multiLevelType w:val="multilevel"/>
    <w:tmpl w:val="198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B6D1F"/>
    <w:multiLevelType w:val="hybridMultilevel"/>
    <w:tmpl w:val="0BAC2244"/>
    <w:lvl w:ilvl="0" w:tplc="3D22C13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E11B7"/>
    <w:multiLevelType w:val="hybridMultilevel"/>
    <w:tmpl w:val="2A1A9F80"/>
    <w:lvl w:ilvl="0" w:tplc="D128902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4308F6"/>
    <w:multiLevelType w:val="hybridMultilevel"/>
    <w:tmpl w:val="F36A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97604">
    <w:abstractNumId w:val="9"/>
  </w:num>
  <w:num w:numId="2" w16cid:durableId="1403605203">
    <w:abstractNumId w:val="7"/>
  </w:num>
  <w:num w:numId="3" w16cid:durableId="1822694804">
    <w:abstractNumId w:val="6"/>
  </w:num>
  <w:num w:numId="4" w16cid:durableId="626206137">
    <w:abstractNumId w:val="5"/>
  </w:num>
  <w:num w:numId="5" w16cid:durableId="655963837">
    <w:abstractNumId w:val="4"/>
  </w:num>
  <w:num w:numId="6" w16cid:durableId="1481732662">
    <w:abstractNumId w:val="8"/>
  </w:num>
  <w:num w:numId="7" w16cid:durableId="31620348">
    <w:abstractNumId w:val="3"/>
  </w:num>
  <w:num w:numId="8" w16cid:durableId="507671627">
    <w:abstractNumId w:val="2"/>
  </w:num>
  <w:num w:numId="9" w16cid:durableId="1277639612">
    <w:abstractNumId w:val="1"/>
  </w:num>
  <w:num w:numId="10" w16cid:durableId="1401059099">
    <w:abstractNumId w:val="0"/>
  </w:num>
  <w:num w:numId="11" w16cid:durableId="2110658533">
    <w:abstractNumId w:val="11"/>
  </w:num>
  <w:num w:numId="12" w16cid:durableId="709844459">
    <w:abstractNumId w:val="24"/>
  </w:num>
  <w:num w:numId="13" w16cid:durableId="1980763531">
    <w:abstractNumId w:val="18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asciiTheme="majorHAnsi" w:eastAsiaTheme="minorHAnsi" w:hAnsiTheme="majorHAnsi" w:cstheme="minorBidi"/>
          <w:b/>
          <w:bCs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 w16cid:durableId="1348286083">
    <w:abstractNumId w:val="14"/>
  </w:num>
  <w:num w:numId="15" w16cid:durableId="188162316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46277487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75209301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35522962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637688763">
    <w:abstractNumId w:val="20"/>
  </w:num>
  <w:num w:numId="20" w16cid:durableId="243733640">
    <w:abstractNumId w:val="19"/>
  </w:num>
  <w:num w:numId="21" w16cid:durableId="1100953074">
    <w:abstractNumId w:val="16"/>
  </w:num>
  <w:num w:numId="22" w16cid:durableId="323706504">
    <w:abstractNumId w:val="10"/>
  </w:num>
  <w:num w:numId="23" w16cid:durableId="645428690">
    <w:abstractNumId w:val="13"/>
  </w:num>
  <w:num w:numId="24" w16cid:durableId="417096294">
    <w:abstractNumId w:val="12"/>
  </w:num>
  <w:num w:numId="25" w16cid:durableId="1671249810">
    <w:abstractNumId w:val="17"/>
  </w:num>
  <w:num w:numId="26" w16cid:durableId="2009091617">
    <w:abstractNumId w:val="22"/>
  </w:num>
  <w:num w:numId="27" w16cid:durableId="892801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67"/>
    <w:rsid w:val="0000042F"/>
    <w:rsid w:val="00002047"/>
    <w:rsid w:val="00011C1F"/>
    <w:rsid w:val="00012286"/>
    <w:rsid w:val="00013BA8"/>
    <w:rsid w:val="00014650"/>
    <w:rsid w:val="000160CA"/>
    <w:rsid w:val="00016BE4"/>
    <w:rsid w:val="00024842"/>
    <w:rsid w:val="00027F53"/>
    <w:rsid w:val="00031AE9"/>
    <w:rsid w:val="00043968"/>
    <w:rsid w:val="00046F90"/>
    <w:rsid w:val="0005013D"/>
    <w:rsid w:val="0005739C"/>
    <w:rsid w:val="00065455"/>
    <w:rsid w:val="00065C7D"/>
    <w:rsid w:val="00070820"/>
    <w:rsid w:val="000708FB"/>
    <w:rsid w:val="00077D31"/>
    <w:rsid w:val="0008419C"/>
    <w:rsid w:val="000866C4"/>
    <w:rsid w:val="000952A0"/>
    <w:rsid w:val="00096EF7"/>
    <w:rsid w:val="000A0271"/>
    <w:rsid w:val="000A1F80"/>
    <w:rsid w:val="000A4B95"/>
    <w:rsid w:val="000B2512"/>
    <w:rsid w:val="000B324C"/>
    <w:rsid w:val="000B3C63"/>
    <w:rsid w:val="000B506E"/>
    <w:rsid w:val="000B6984"/>
    <w:rsid w:val="000C06AF"/>
    <w:rsid w:val="000C48FE"/>
    <w:rsid w:val="000C593E"/>
    <w:rsid w:val="000D66BD"/>
    <w:rsid w:val="000D6E14"/>
    <w:rsid w:val="000E270E"/>
    <w:rsid w:val="000E43AD"/>
    <w:rsid w:val="000F21E4"/>
    <w:rsid w:val="000F5EC6"/>
    <w:rsid w:val="000F7118"/>
    <w:rsid w:val="001005E5"/>
    <w:rsid w:val="00104175"/>
    <w:rsid w:val="00106125"/>
    <w:rsid w:val="00107A25"/>
    <w:rsid w:val="001116D1"/>
    <w:rsid w:val="001118FD"/>
    <w:rsid w:val="00112726"/>
    <w:rsid w:val="00116CD3"/>
    <w:rsid w:val="00123139"/>
    <w:rsid w:val="001243CD"/>
    <w:rsid w:val="00125782"/>
    <w:rsid w:val="00126391"/>
    <w:rsid w:val="00137710"/>
    <w:rsid w:val="00144CEA"/>
    <w:rsid w:val="00146614"/>
    <w:rsid w:val="00146C33"/>
    <w:rsid w:val="00151461"/>
    <w:rsid w:val="00152988"/>
    <w:rsid w:val="00152CC8"/>
    <w:rsid w:val="001574F2"/>
    <w:rsid w:val="0017058F"/>
    <w:rsid w:val="00173388"/>
    <w:rsid w:val="00173F1F"/>
    <w:rsid w:val="00174F4B"/>
    <w:rsid w:val="0017634E"/>
    <w:rsid w:val="0017681F"/>
    <w:rsid w:val="0018179F"/>
    <w:rsid w:val="00185949"/>
    <w:rsid w:val="00192A4E"/>
    <w:rsid w:val="00193069"/>
    <w:rsid w:val="001931D8"/>
    <w:rsid w:val="001A2D9F"/>
    <w:rsid w:val="001A5417"/>
    <w:rsid w:val="001A75E5"/>
    <w:rsid w:val="001A79A0"/>
    <w:rsid w:val="001B4C2B"/>
    <w:rsid w:val="001B4DAF"/>
    <w:rsid w:val="001C22F9"/>
    <w:rsid w:val="001C4546"/>
    <w:rsid w:val="001C4DA3"/>
    <w:rsid w:val="001C5314"/>
    <w:rsid w:val="001C69C3"/>
    <w:rsid w:val="001D19AA"/>
    <w:rsid w:val="001D1D4C"/>
    <w:rsid w:val="001D275A"/>
    <w:rsid w:val="001D2EE7"/>
    <w:rsid w:val="001E4293"/>
    <w:rsid w:val="001E44A6"/>
    <w:rsid w:val="001F3804"/>
    <w:rsid w:val="001F620C"/>
    <w:rsid w:val="002018B7"/>
    <w:rsid w:val="0020455D"/>
    <w:rsid w:val="002106E9"/>
    <w:rsid w:val="00217B7D"/>
    <w:rsid w:val="002234B8"/>
    <w:rsid w:val="0022708F"/>
    <w:rsid w:val="0022709D"/>
    <w:rsid w:val="00231227"/>
    <w:rsid w:val="00231A9E"/>
    <w:rsid w:val="00233588"/>
    <w:rsid w:val="00233792"/>
    <w:rsid w:val="00236CC7"/>
    <w:rsid w:val="00236F0E"/>
    <w:rsid w:val="002400EE"/>
    <w:rsid w:val="0024362B"/>
    <w:rsid w:val="002455DB"/>
    <w:rsid w:val="002471EC"/>
    <w:rsid w:val="002523F1"/>
    <w:rsid w:val="00260D1F"/>
    <w:rsid w:val="0026400F"/>
    <w:rsid w:val="0027165D"/>
    <w:rsid w:val="00271702"/>
    <w:rsid w:val="00273B40"/>
    <w:rsid w:val="002803D4"/>
    <w:rsid w:val="00284D14"/>
    <w:rsid w:val="002855D3"/>
    <w:rsid w:val="00286764"/>
    <w:rsid w:val="00291BFA"/>
    <w:rsid w:val="00291CAB"/>
    <w:rsid w:val="00297426"/>
    <w:rsid w:val="002A2443"/>
    <w:rsid w:val="002A2E86"/>
    <w:rsid w:val="002A3BED"/>
    <w:rsid w:val="002A5B23"/>
    <w:rsid w:val="002B1141"/>
    <w:rsid w:val="002B1A3D"/>
    <w:rsid w:val="002B30EF"/>
    <w:rsid w:val="002B6C94"/>
    <w:rsid w:val="002B7169"/>
    <w:rsid w:val="002C06CF"/>
    <w:rsid w:val="002C3716"/>
    <w:rsid w:val="002C54B2"/>
    <w:rsid w:val="002C57DB"/>
    <w:rsid w:val="002D0050"/>
    <w:rsid w:val="002D7DF0"/>
    <w:rsid w:val="002E05FD"/>
    <w:rsid w:val="002E087C"/>
    <w:rsid w:val="002E2B68"/>
    <w:rsid w:val="002E39E9"/>
    <w:rsid w:val="002E5FC1"/>
    <w:rsid w:val="002E72D7"/>
    <w:rsid w:val="002E7469"/>
    <w:rsid w:val="002F4ABE"/>
    <w:rsid w:val="002F4D70"/>
    <w:rsid w:val="002F67DE"/>
    <w:rsid w:val="002F732C"/>
    <w:rsid w:val="003026E8"/>
    <w:rsid w:val="00302914"/>
    <w:rsid w:val="0030367C"/>
    <w:rsid w:val="003060D5"/>
    <w:rsid w:val="00307C5E"/>
    <w:rsid w:val="003109B3"/>
    <w:rsid w:val="00311DC8"/>
    <w:rsid w:val="0031365D"/>
    <w:rsid w:val="00317203"/>
    <w:rsid w:val="00323F9C"/>
    <w:rsid w:val="00340865"/>
    <w:rsid w:val="003434AD"/>
    <w:rsid w:val="003436B3"/>
    <w:rsid w:val="0034559D"/>
    <w:rsid w:val="00346FFF"/>
    <w:rsid w:val="00350950"/>
    <w:rsid w:val="00350FB8"/>
    <w:rsid w:val="00351F1C"/>
    <w:rsid w:val="00352790"/>
    <w:rsid w:val="00356716"/>
    <w:rsid w:val="00360173"/>
    <w:rsid w:val="00360F8C"/>
    <w:rsid w:val="003618AC"/>
    <w:rsid w:val="003714E5"/>
    <w:rsid w:val="0037419E"/>
    <w:rsid w:val="003741A5"/>
    <w:rsid w:val="003758D2"/>
    <w:rsid w:val="0037637E"/>
    <w:rsid w:val="00380135"/>
    <w:rsid w:val="00381976"/>
    <w:rsid w:val="00391D4D"/>
    <w:rsid w:val="00392A1C"/>
    <w:rsid w:val="0039382C"/>
    <w:rsid w:val="00394A19"/>
    <w:rsid w:val="00395516"/>
    <w:rsid w:val="00396037"/>
    <w:rsid w:val="00396490"/>
    <w:rsid w:val="003A2486"/>
    <w:rsid w:val="003A5BD1"/>
    <w:rsid w:val="003B1BCE"/>
    <w:rsid w:val="003B26D6"/>
    <w:rsid w:val="003B2D77"/>
    <w:rsid w:val="003B4ED9"/>
    <w:rsid w:val="003B5696"/>
    <w:rsid w:val="003C1B81"/>
    <w:rsid w:val="003C6B6C"/>
    <w:rsid w:val="003D21C1"/>
    <w:rsid w:val="003E187D"/>
    <w:rsid w:val="003E1DF3"/>
    <w:rsid w:val="003E6365"/>
    <w:rsid w:val="003E77A1"/>
    <w:rsid w:val="003F05EE"/>
    <w:rsid w:val="003F3956"/>
    <w:rsid w:val="003F5829"/>
    <w:rsid w:val="003F73C2"/>
    <w:rsid w:val="00406E35"/>
    <w:rsid w:val="00411B05"/>
    <w:rsid w:val="004127DC"/>
    <w:rsid w:val="0041365A"/>
    <w:rsid w:val="0041439B"/>
    <w:rsid w:val="00414837"/>
    <w:rsid w:val="00416640"/>
    <w:rsid w:val="0042631B"/>
    <w:rsid w:val="00431D1E"/>
    <w:rsid w:val="0043707C"/>
    <w:rsid w:val="004404BA"/>
    <w:rsid w:val="00440E84"/>
    <w:rsid w:val="00442AAD"/>
    <w:rsid w:val="00442D85"/>
    <w:rsid w:val="00444D8F"/>
    <w:rsid w:val="00446B8E"/>
    <w:rsid w:val="00447E49"/>
    <w:rsid w:val="00450A90"/>
    <w:rsid w:val="0045193B"/>
    <w:rsid w:val="00454674"/>
    <w:rsid w:val="00455733"/>
    <w:rsid w:val="004557F6"/>
    <w:rsid w:val="004624A8"/>
    <w:rsid w:val="0046359E"/>
    <w:rsid w:val="00464E8E"/>
    <w:rsid w:val="00466624"/>
    <w:rsid w:val="00466B02"/>
    <w:rsid w:val="004673A8"/>
    <w:rsid w:val="0046790B"/>
    <w:rsid w:val="00467FD6"/>
    <w:rsid w:val="004709B5"/>
    <w:rsid w:val="00472AAC"/>
    <w:rsid w:val="00473B97"/>
    <w:rsid w:val="0047474F"/>
    <w:rsid w:val="00475EE0"/>
    <w:rsid w:val="00481003"/>
    <w:rsid w:val="004857CD"/>
    <w:rsid w:val="004864CB"/>
    <w:rsid w:val="004934E8"/>
    <w:rsid w:val="0049356A"/>
    <w:rsid w:val="004943C5"/>
    <w:rsid w:val="004A347B"/>
    <w:rsid w:val="004B1365"/>
    <w:rsid w:val="004B3C17"/>
    <w:rsid w:val="004C6FAE"/>
    <w:rsid w:val="004D1BDA"/>
    <w:rsid w:val="004D2408"/>
    <w:rsid w:val="004D6641"/>
    <w:rsid w:val="004D70F4"/>
    <w:rsid w:val="004E3497"/>
    <w:rsid w:val="004E3EFA"/>
    <w:rsid w:val="004E3FE8"/>
    <w:rsid w:val="004E79ED"/>
    <w:rsid w:val="004E7BAD"/>
    <w:rsid w:val="004E7C28"/>
    <w:rsid w:val="004F24E5"/>
    <w:rsid w:val="004F409C"/>
    <w:rsid w:val="004F6B34"/>
    <w:rsid w:val="0050246A"/>
    <w:rsid w:val="00502D48"/>
    <w:rsid w:val="00504721"/>
    <w:rsid w:val="005050E3"/>
    <w:rsid w:val="00505717"/>
    <w:rsid w:val="00506B6C"/>
    <w:rsid w:val="00507BFA"/>
    <w:rsid w:val="00511835"/>
    <w:rsid w:val="0051403B"/>
    <w:rsid w:val="0051532C"/>
    <w:rsid w:val="00517B71"/>
    <w:rsid w:val="0052555E"/>
    <w:rsid w:val="0052642B"/>
    <w:rsid w:val="00530939"/>
    <w:rsid w:val="00531A56"/>
    <w:rsid w:val="00531D13"/>
    <w:rsid w:val="00534070"/>
    <w:rsid w:val="00537201"/>
    <w:rsid w:val="00542FF3"/>
    <w:rsid w:val="005438B3"/>
    <w:rsid w:val="00544AF7"/>
    <w:rsid w:val="00551D1E"/>
    <w:rsid w:val="0055320B"/>
    <w:rsid w:val="005534A7"/>
    <w:rsid w:val="00557792"/>
    <w:rsid w:val="00561507"/>
    <w:rsid w:val="0057455B"/>
    <w:rsid w:val="005746C4"/>
    <w:rsid w:val="00576A48"/>
    <w:rsid w:val="00580431"/>
    <w:rsid w:val="00580C4B"/>
    <w:rsid w:val="005844EE"/>
    <w:rsid w:val="00585E65"/>
    <w:rsid w:val="005877F2"/>
    <w:rsid w:val="005918EC"/>
    <w:rsid w:val="005976B9"/>
    <w:rsid w:val="005A21B4"/>
    <w:rsid w:val="005B7E26"/>
    <w:rsid w:val="005C0BF2"/>
    <w:rsid w:val="005C540D"/>
    <w:rsid w:val="005D1726"/>
    <w:rsid w:val="005D2FD9"/>
    <w:rsid w:val="005D6036"/>
    <w:rsid w:val="005D6E16"/>
    <w:rsid w:val="005E09D4"/>
    <w:rsid w:val="005E7D19"/>
    <w:rsid w:val="005F198C"/>
    <w:rsid w:val="005F629F"/>
    <w:rsid w:val="0060305B"/>
    <w:rsid w:val="006035E5"/>
    <w:rsid w:val="00605CD1"/>
    <w:rsid w:val="00607D0D"/>
    <w:rsid w:val="00610DB5"/>
    <w:rsid w:val="00614F40"/>
    <w:rsid w:val="006160C8"/>
    <w:rsid w:val="00616896"/>
    <w:rsid w:val="00620016"/>
    <w:rsid w:val="0062449C"/>
    <w:rsid w:val="0063108C"/>
    <w:rsid w:val="006331F3"/>
    <w:rsid w:val="0063435B"/>
    <w:rsid w:val="00643287"/>
    <w:rsid w:val="00647143"/>
    <w:rsid w:val="00647645"/>
    <w:rsid w:val="006505A8"/>
    <w:rsid w:val="00660730"/>
    <w:rsid w:val="0066086F"/>
    <w:rsid w:val="00660B08"/>
    <w:rsid w:val="00667C4A"/>
    <w:rsid w:val="0067174E"/>
    <w:rsid w:val="00672A6F"/>
    <w:rsid w:val="00673B5B"/>
    <w:rsid w:val="00681FC0"/>
    <w:rsid w:val="00683E62"/>
    <w:rsid w:val="0068646C"/>
    <w:rsid w:val="006928B4"/>
    <w:rsid w:val="00696FF7"/>
    <w:rsid w:val="006A75CE"/>
    <w:rsid w:val="006C1E15"/>
    <w:rsid w:val="006D18DA"/>
    <w:rsid w:val="006D571F"/>
    <w:rsid w:val="006D572C"/>
    <w:rsid w:val="006D6806"/>
    <w:rsid w:val="006D73B2"/>
    <w:rsid w:val="006E1721"/>
    <w:rsid w:val="006E1EE4"/>
    <w:rsid w:val="006E607F"/>
    <w:rsid w:val="006E663A"/>
    <w:rsid w:val="006E7717"/>
    <w:rsid w:val="006F06C7"/>
    <w:rsid w:val="006F5A3F"/>
    <w:rsid w:val="006F5E6B"/>
    <w:rsid w:val="00700141"/>
    <w:rsid w:val="007003E4"/>
    <w:rsid w:val="0070593C"/>
    <w:rsid w:val="007075B9"/>
    <w:rsid w:val="00711E49"/>
    <w:rsid w:val="007127C5"/>
    <w:rsid w:val="00714174"/>
    <w:rsid w:val="00724B96"/>
    <w:rsid w:val="007253CC"/>
    <w:rsid w:val="007266B1"/>
    <w:rsid w:val="007326AD"/>
    <w:rsid w:val="007351BA"/>
    <w:rsid w:val="007366D3"/>
    <w:rsid w:val="0074167A"/>
    <w:rsid w:val="00742EB3"/>
    <w:rsid w:val="00746BAE"/>
    <w:rsid w:val="007509C6"/>
    <w:rsid w:val="00751151"/>
    <w:rsid w:val="0075187E"/>
    <w:rsid w:val="00752648"/>
    <w:rsid w:val="0076354A"/>
    <w:rsid w:val="007638CE"/>
    <w:rsid w:val="007647C4"/>
    <w:rsid w:val="00772534"/>
    <w:rsid w:val="0077532E"/>
    <w:rsid w:val="0077667E"/>
    <w:rsid w:val="0078031A"/>
    <w:rsid w:val="00780574"/>
    <w:rsid w:val="0078278B"/>
    <w:rsid w:val="0078384C"/>
    <w:rsid w:val="00786828"/>
    <w:rsid w:val="0078682D"/>
    <w:rsid w:val="00787D1C"/>
    <w:rsid w:val="007922A2"/>
    <w:rsid w:val="00797B70"/>
    <w:rsid w:val="007A0AF9"/>
    <w:rsid w:val="007A14FE"/>
    <w:rsid w:val="007B0E5C"/>
    <w:rsid w:val="007B1F32"/>
    <w:rsid w:val="007B312B"/>
    <w:rsid w:val="007B3C09"/>
    <w:rsid w:val="007C0276"/>
    <w:rsid w:val="007C0F44"/>
    <w:rsid w:val="007C1F5A"/>
    <w:rsid w:val="007C2087"/>
    <w:rsid w:val="007C3492"/>
    <w:rsid w:val="007C5C0F"/>
    <w:rsid w:val="007C64B3"/>
    <w:rsid w:val="007D143D"/>
    <w:rsid w:val="007E2C49"/>
    <w:rsid w:val="007E419C"/>
    <w:rsid w:val="007E554E"/>
    <w:rsid w:val="007E786A"/>
    <w:rsid w:val="007F1458"/>
    <w:rsid w:val="007F27D4"/>
    <w:rsid w:val="007F3927"/>
    <w:rsid w:val="00800A84"/>
    <w:rsid w:val="0080129D"/>
    <w:rsid w:val="00801EB9"/>
    <w:rsid w:val="00803E60"/>
    <w:rsid w:val="0080537D"/>
    <w:rsid w:val="00811C0F"/>
    <w:rsid w:val="00814E8C"/>
    <w:rsid w:val="008168D3"/>
    <w:rsid w:val="00817731"/>
    <w:rsid w:val="00822B3B"/>
    <w:rsid w:val="008234DF"/>
    <w:rsid w:val="00837A57"/>
    <w:rsid w:val="00841FF5"/>
    <w:rsid w:val="00842032"/>
    <w:rsid w:val="008431CB"/>
    <w:rsid w:val="00846670"/>
    <w:rsid w:val="00850021"/>
    <w:rsid w:val="008523F6"/>
    <w:rsid w:val="008613CB"/>
    <w:rsid w:val="00870978"/>
    <w:rsid w:val="00871DA0"/>
    <w:rsid w:val="0087351F"/>
    <w:rsid w:val="0087366B"/>
    <w:rsid w:val="00873A83"/>
    <w:rsid w:val="00873BF0"/>
    <w:rsid w:val="0088211C"/>
    <w:rsid w:val="008826E5"/>
    <w:rsid w:val="0088539C"/>
    <w:rsid w:val="008855BE"/>
    <w:rsid w:val="00887AF0"/>
    <w:rsid w:val="00887E21"/>
    <w:rsid w:val="00892E89"/>
    <w:rsid w:val="008948E2"/>
    <w:rsid w:val="00894BC4"/>
    <w:rsid w:val="008A0752"/>
    <w:rsid w:val="008A0D90"/>
    <w:rsid w:val="008A435D"/>
    <w:rsid w:val="008A61DD"/>
    <w:rsid w:val="008A7A4C"/>
    <w:rsid w:val="008B4FCB"/>
    <w:rsid w:val="008C0B96"/>
    <w:rsid w:val="008D0D71"/>
    <w:rsid w:val="008D5F08"/>
    <w:rsid w:val="008E2FAF"/>
    <w:rsid w:val="008E537B"/>
    <w:rsid w:val="008F05EE"/>
    <w:rsid w:val="008F1590"/>
    <w:rsid w:val="008F4363"/>
    <w:rsid w:val="00900CB0"/>
    <w:rsid w:val="009030D3"/>
    <w:rsid w:val="009037C3"/>
    <w:rsid w:val="00905269"/>
    <w:rsid w:val="009077AE"/>
    <w:rsid w:val="00907B25"/>
    <w:rsid w:val="00910ACA"/>
    <w:rsid w:val="009137D8"/>
    <w:rsid w:val="00914C1A"/>
    <w:rsid w:val="00923387"/>
    <w:rsid w:val="0092489D"/>
    <w:rsid w:val="00924CFA"/>
    <w:rsid w:val="0093449B"/>
    <w:rsid w:val="00941DA8"/>
    <w:rsid w:val="009426D3"/>
    <w:rsid w:val="00945AAB"/>
    <w:rsid w:val="00947CB9"/>
    <w:rsid w:val="00951609"/>
    <w:rsid w:val="00954AA0"/>
    <w:rsid w:val="00956E84"/>
    <w:rsid w:val="00957FFD"/>
    <w:rsid w:val="00961C0F"/>
    <w:rsid w:val="00963566"/>
    <w:rsid w:val="009644BC"/>
    <w:rsid w:val="009655D3"/>
    <w:rsid w:val="00965DF6"/>
    <w:rsid w:val="0096654F"/>
    <w:rsid w:val="0096655D"/>
    <w:rsid w:val="009710D5"/>
    <w:rsid w:val="0097256D"/>
    <w:rsid w:val="00974A48"/>
    <w:rsid w:val="009759BD"/>
    <w:rsid w:val="009760AD"/>
    <w:rsid w:val="009811EC"/>
    <w:rsid w:val="00981C8B"/>
    <w:rsid w:val="00982324"/>
    <w:rsid w:val="0098641C"/>
    <w:rsid w:val="009916AE"/>
    <w:rsid w:val="00992A3B"/>
    <w:rsid w:val="00995A91"/>
    <w:rsid w:val="0099651E"/>
    <w:rsid w:val="009A2D50"/>
    <w:rsid w:val="009A2F20"/>
    <w:rsid w:val="009A3264"/>
    <w:rsid w:val="009A3B6C"/>
    <w:rsid w:val="009A50C2"/>
    <w:rsid w:val="009A5F65"/>
    <w:rsid w:val="009B36C4"/>
    <w:rsid w:val="009B3B1C"/>
    <w:rsid w:val="009B3E1A"/>
    <w:rsid w:val="009B5323"/>
    <w:rsid w:val="009B74B0"/>
    <w:rsid w:val="009C2BEB"/>
    <w:rsid w:val="009C4D49"/>
    <w:rsid w:val="009C5BC3"/>
    <w:rsid w:val="009C71BE"/>
    <w:rsid w:val="009D636B"/>
    <w:rsid w:val="009E5516"/>
    <w:rsid w:val="009F1773"/>
    <w:rsid w:val="00A01779"/>
    <w:rsid w:val="00A1013A"/>
    <w:rsid w:val="00A10159"/>
    <w:rsid w:val="00A10667"/>
    <w:rsid w:val="00A125D7"/>
    <w:rsid w:val="00A13985"/>
    <w:rsid w:val="00A27255"/>
    <w:rsid w:val="00A2797E"/>
    <w:rsid w:val="00A27EC4"/>
    <w:rsid w:val="00A33451"/>
    <w:rsid w:val="00A35A14"/>
    <w:rsid w:val="00A37471"/>
    <w:rsid w:val="00A42EC0"/>
    <w:rsid w:val="00A460A6"/>
    <w:rsid w:val="00A50324"/>
    <w:rsid w:val="00A51823"/>
    <w:rsid w:val="00A52E69"/>
    <w:rsid w:val="00A5605F"/>
    <w:rsid w:val="00A62076"/>
    <w:rsid w:val="00A65D24"/>
    <w:rsid w:val="00A67A66"/>
    <w:rsid w:val="00A70176"/>
    <w:rsid w:val="00A81F43"/>
    <w:rsid w:val="00A83E0B"/>
    <w:rsid w:val="00A848F5"/>
    <w:rsid w:val="00A87831"/>
    <w:rsid w:val="00A979E1"/>
    <w:rsid w:val="00A97F65"/>
    <w:rsid w:val="00AA01D0"/>
    <w:rsid w:val="00AA0976"/>
    <w:rsid w:val="00AA125D"/>
    <w:rsid w:val="00AA2691"/>
    <w:rsid w:val="00AA68AF"/>
    <w:rsid w:val="00AB07D9"/>
    <w:rsid w:val="00AB0EAA"/>
    <w:rsid w:val="00AB15AB"/>
    <w:rsid w:val="00AB420A"/>
    <w:rsid w:val="00AB738D"/>
    <w:rsid w:val="00AB7526"/>
    <w:rsid w:val="00AC059F"/>
    <w:rsid w:val="00AC4604"/>
    <w:rsid w:val="00AC7F1F"/>
    <w:rsid w:val="00AD3C4A"/>
    <w:rsid w:val="00AD6705"/>
    <w:rsid w:val="00AE1153"/>
    <w:rsid w:val="00AE2F75"/>
    <w:rsid w:val="00AE3DD1"/>
    <w:rsid w:val="00AE7E0B"/>
    <w:rsid w:val="00AF1661"/>
    <w:rsid w:val="00AF1884"/>
    <w:rsid w:val="00B03D50"/>
    <w:rsid w:val="00B03E37"/>
    <w:rsid w:val="00B04D11"/>
    <w:rsid w:val="00B1005A"/>
    <w:rsid w:val="00B126ED"/>
    <w:rsid w:val="00B13EEE"/>
    <w:rsid w:val="00B17B2C"/>
    <w:rsid w:val="00B279BC"/>
    <w:rsid w:val="00B35978"/>
    <w:rsid w:val="00B361E8"/>
    <w:rsid w:val="00B3650B"/>
    <w:rsid w:val="00B372DF"/>
    <w:rsid w:val="00B37594"/>
    <w:rsid w:val="00B45E12"/>
    <w:rsid w:val="00B6001D"/>
    <w:rsid w:val="00B605F8"/>
    <w:rsid w:val="00B63FA0"/>
    <w:rsid w:val="00B67EB3"/>
    <w:rsid w:val="00B67FEB"/>
    <w:rsid w:val="00B718B5"/>
    <w:rsid w:val="00B71E6F"/>
    <w:rsid w:val="00B71EBD"/>
    <w:rsid w:val="00B7221B"/>
    <w:rsid w:val="00B72821"/>
    <w:rsid w:val="00B7410F"/>
    <w:rsid w:val="00B82481"/>
    <w:rsid w:val="00B843E6"/>
    <w:rsid w:val="00B85751"/>
    <w:rsid w:val="00B95A61"/>
    <w:rsid w:val="00B96D9D"/>
    <w:rsid w:val="00BA1622"/>
    <w:rsid w:val="00BA69D8"/>
    <w:rsid w:val="00BB0D7F"/>
    <w:rsid w:val="00BB4DF1"/>
    <w:rsid w:val="00BB5100"/>
    <w:rsid w:val="00BB5769"/>
    <w:rsid w:val="00BB78C5"/>
    <w:rsid w:val="00BC56DB"/>
    <w:rsid w:val="00BC7906"/>
    <w:rsid w:val="00BD0D31"/>
    <w:rsid w:val="00BD0DF6"/>
    <w:rsid w:val="00BD2024"/>
    <w:rsid w:val="00BE3CFA"/>
    <w:rsid w:val="00BF2C09"/>
    <w:rsid w:val="00BF49C1"/>
    <w:rsid w:val="00C01B82"/>
    <w:rsid w:val="00C0205D"/>
    <w:rsid w:val="00C031BB"/>
    <w:rsid w:val="00C03708"/>
    <w:rsid w:val="00C12A15"/>
    <w:rsid w:val="00C14BCA"/>
    <w:rsid w:val="00C25339"/>
    <w:rsid w:val="00C25E8C"/>
    <w:rsid w:val="00C27345"/>
    <w:rsid w:val="00C3573D"/>
    <w:rsid w:val="00C36A46"/>
    <w:rsid w:val="00C3786F"/>
    <w:rsid w:val="00C405EC"/>
    <w:rsid w:val="00C410BC"/>
    <w:rsid w:val="00C44834"/>
    <w:rsid w:val="00C47EFF"/>
    <w:rsid w:val="00C5049B"/>
    <w:rsid w:val="00C519BF"/>
    <w:rsid w:val="00C6230A"/>
    <w:rsid w:val="00C80975"/>
    <w:rsid w:val="00C81BD4"/>
    <w:rsid w:val="00C873D5"/>
    <w:rsid w:val="00C9013A"/>
    <w:rsid w:val="00C9398C"/>
    <w:rsid w:val="00C94394"/>
    <w:rsid w:val="00C954BD"/>
    <w:rsid w:val="00C9617D"/>
    <w:rsid w:val="00C96CD9"/>
    <w:rsid w:val="00CA1CFD"/>
    <w:rsid w:val="00CA25F2"/>
    <w:rsid w:val="00CA7C09"/>
    <w:rsid w:val="00CB0FB8"/>
    <w:rsid w:val="00CB17B9"/>
    <w:rsid w:val="00CB325D"/>
    <w:rsid w:val="00CB37B1"/>
    <w:rsid w:val="00CB4543"/>
    <w:rsid w:val="00CB50F2"/>
    <w:rsid w:val="00CB6935"/>
    <w:rsid w:val="00CC7384"/>
    <w:rsid w:val="00CD231E"/>
    <w:rsid w:val="00CD3D13"/>
    <w:rsid w:val="00CE060E"/>
    <w:rsid w:val="00CE1025"/>
    <w:rsid w:val="00CE6F38"/>
    <w:rsid w:val="00CF057F"/>
    <w:rsid w:val="00CF18DA"/>
    <w:rsid w:val="00CF3E67"/>
    <w:rsid w:val="00CF4FE2"/>
    <w:rsid w:val="00CF561B"/>
    <w:rsid w:val="00CF5C61"/>
    <w:rsid w:val="00CF71B7"/>
    <w:rsid w:val="00D04115"/>
    <w:rsid w:val="00D063A0"/>
    <w:rsid w:val="00D16346"/>
    <w:rsid w:val="00D24276"/>
    <w:rsid w:val="00D27E7E"/>
    <w:rsid w:val="00D35088"/>
    <w:rsid w:val="00D4015A"/>
    <w:rsid w:val="00D4375F"/>
    <w:rsid w:val="00D43AC9"/>
    <w:rsid w:val="00D43CE6"/>
    <w:rsid w:val="00D50D35"/>
    <w:rsid w:val="00D55CEB"/>
    <w:rsid w:val="00D60428"/>
    <w:rsid w:val="00D6466C"/>
    <w:rsid w:val="00D70269"/>
    <w:rsid w:val="00D71487"/>
    <w:rsid w:val="00D71EFA"/>
    <w:rsid w:val="00D7305B"/>
    <w:rsid w:val="00D73201"/>
    <w:rsid w:val="00D75F69"/>
    <w:rsid w:val="00D7709E"/>
    <w:rsid w:val="00D80001"/>
    <w:rsid w:val="00D82401"/>
    <w:rsid w:val="00D82D78"/>
    <w:rsid w:val="00D86B7D"/>
    <w:rsid w:val="00D90A37"/>
    <w:rsid w:val="00D95B5A"/>
    <w:rsid w:val="00D967CD"/>
    <w:rsid w:val="00DA28AF"/>
    <w:rsid w:val="00DA6D4A"/>
    <w:rsid w:val="00DB325C"/>
    <w:rsid w:val="00DB66D5"/>
    <w:rsid w:val="00DB78FC"/>
    <w:rsid w:val="00DB7E9B"/>
    <w:rsid w:val="00DC02BD"/>
    <w:rsid w:val="00DC18E2"/>
    <w:rsid w:val="00DC1E3F"/>
    <w:rsid w:val="00DC2307"/>
    <w:rsid w:val="00DC245C"/>
    <w:rsid w:val="00DC30FE"/>
    <w:rsid w:val="00DC321E"/>
    <w:rsid w:val="00DC3284"/>
    <w:rsid w:val="00DC401B"/>
    <w:rsid w:val="00DD1F1C"/>
    <w:rsid w:val="00DE4BFC"/>
    <w:rsid w:val="00DF5156"/>
    <w:rsid w:val="00DF7316"/>
    <w:rsid w:val="00E02066"/>
    <w:rsid w:val="00E03EAD"/>
    <w:rsid w:val="00E05BB3"/>
    <w:rsid w:val="00E07BFD"/>
    <w:rsid w:val="00E210E4"/>
    <w:rsid w:val="00E22B5F"/>
    <w:rsid w:val="00E2376E"/>
    <w:rsid w:val="00E24DDA"/>
    <w:rsid w:val="00E25E87"/>
    <w:rsid w:val="00E31565"/>
    <w:rsid w:val="00E32870"/>
    <w:rsid w:val="00E32BCE"/>
    <w:rsid w:val="00E35E1A"/>
    <w:rsid w:val="00E42A73"/>
    <w:rsid w:val="00E43930"/>
    <w:rsid w:val="00E4503D"/>
    <w:rsid w:val="00E45937"/>
    <w:rsid w:val="00E521D8"/>
    <w:rsid w:val="00E52810"/>
    <w:rsid w:val="00E532A6"/>
    <w:rsid w:val="00E53A60"/>
    <w:rsid w:val="00E573ED"/>
    <w:rsid w:val="00E6077D"/>
    <w:rsid w:val="00E61B41"/>
    <w:rsid w:val="00E63C09"/>
    <w:rsid w:val="00E679F6"/>
    <w:rsid w:val="00E70EFD"/>
    <w:rsid w:val="00E70F21"/>
    <w:rsid w:val="00E713FA"/>
    <w:rsid w:val="00E734BF"/>
    <w:rsid w:val="00E822CF"/>
    <w:rsid w:val="00E85CFE"/>
    <w:rsid w:val="00E94224"/>
    <w:rsid w:val="00E964B1"/>
    <w:rsid w:val="00EA0B77"/>
    <w:rsid w:val="00EA3A32"/>
    <w:rsid w:val="00EB43FE"/>
    <w:rsid w:val="00EC0965"/>
    <w:rsid w:val="00EC3FD7"/>
    <w:rsid w:val="00EC5999"/>
    <w:rsid w:val="00EC5FAF"/>
    <w:rsid w:val="00ED1616"/>
    <w:rsid w:val="00ED1D28"/>
    <w:rsid w:val="00ED55D3"/>
    <w:rsid w:val="00EE0CC0"/>
    <w:rsid w:val="00EE147D"/>
    <w:rsid w:val="00EE664B"/>
    <w:rsid w:val="00EF341B"/>
    <w:rsid w:val="00EF47B6"/>
    <w:rsid w:val="00EF5284"/>
    <w:rsid w:val="00EF79FA"/>
    <w:rsid w:val="00F03AF8"/>
    <w:rsid w:val="00F1067E"/>
    <w:rsid w:val="00F1093F"/>
    <w:rsid w:val="00F112D5"/>
    <w:rsid w:val="00F16FEF"/>
    <w:rsid w:val="00F170E8"/>
    <w:rsid w:val="00F2470E"/>
    <w:rsid w:val="00F2716F"/>
    <w:rsid w:val="00F31FE1"/>
    <w:rsid w:val="00F36073"/>
    <w:rsid w:val="00F41B17"/>
    <w:rsid w:val="00F4437A"/>
    <w:rsid w:val="00F45ED3"/>
    <w:rsid w:val="00F4602E"/>
    <w:rsid w:val="00F47816"/>
    <w:rsid w:val="00F515C4"/>
    <w:rsid w:val="00F51B27"/>
    <w:rsid w:val="00F52670"/>
    <w:rsid w:val="00F560A1"/>
    <w:rsid w:val="00F56E07"/>
    <w:rsid w:val="00F57415"/>
    <w:rsid w:val="00F60457"/>
    <w:rsid w:val="00F62793"/>
    <w:rsid w:val="00F63E17"/>
    <w:rsid w:val="00F65E7E"/>
    <w:rsid w:val="00F65F91"/>
    <w:rsid w:val="00F672A0"/>
    <w:rsid w:val="00F7535F"/>
    <w:rsid w:val="00F81612"/>
    <w:rsid w:val="00F90640"/>
    <w:rsid w:val="00F919B3"/>
    <w:rsid w:val="00F92E01"/>
    <w:rsid w:val="00F931FD"/>
    <w:rsid w:val="00F95232"/>
    <w:rsid w:val="00F95E07"/>
    <w:rsid w:val="00F962FF"/>
    <w:rsid w:val="00FA0754"/>
    <w:rsid w:val="00FA0A85"/>
    <w:rsid w:val="00FA39AB"/>
    <w:rsid w:val="00FA41AB"/>
    <w:rsid w:val="00FA59EC"/>
    <w:rsid w:val="00FA78E2"/>
    <w:rsid w:val="00FB7C81"/>
    <w:rsid w:val="00FC0E6C"/>
    <w:rsid w:val="00FC130B"/>
    <w:rsid w:val="00FC4610"/>
    <w:rsid w:val="00FD53D9"/>
    <w:rsid w:val="00FE4E47"/>
    <w:rsid w:val="00FF1137"/>
    <w:rsid w:val="00FF2B98"/>
    <w:rsid w:val="00FF3A11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6EB36"/>
  <w15:docId w15:val="{63FB1819-D734-42C7-903F-B633CE5F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customStyle="1" w:styleId="GridTable1Light1">
    <w:name w:val="Grid Table 1 Light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customStyle="1" w:styleId="PlainTable11">
    <w:name w:val="Plain Table 1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numbering" w:customStyle="1" w:styleId="Style1">
    <w:name w:val="Style1"/>
    <w:uiPriority w:val="99"/>
    <w:rsid w:val="005050E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A%20Secretary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ACC8429AC2444CA0CBE71C0FF8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B45FF-860B-4404-8E1D-14DF9846F00D}"/>
      </w:docPartPr>
      <w:docPartBody>
        <w:p w:rsidR="00CF792C" w:rsidRDefault="00A1115E">
          <w:pPr>
            <w:pStyle w:val="A0ACC8429AC2444CA0CBE71C0FF8137F"/>
          </w:pPr>
          <w:r>
            <w:t>|</w:t>
          </w:r>
        </w:p>
      </w:docPartBody>
    </w:docPart>
    <w:docPart>
      <w:docPartPr>
        <w:name w:val="55493830455C4886A3FCD707A6C6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C92B-2710-4820-AB3C-45D2FAFA4C84}"/>
      </w:docPartPr>
      <w:docPartBody>
        <w:p w:rsidR="00CF792C" w:rsidRDefault="00A1115E">
          <w:pPr>
            <w:pStyle w:val="55493830455C4886A3FCD707A6C69029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5ACB7B6CB6F840E6A2194EDF72CB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3CA5-F6C2-4B6A-BC6A-8EBBCE5F73D7}"/>
      </w:docPartPr>
      <w:docPartBody>
        <w:p w:rsidR="00CF792C" w:rsidRDefault="00A1115E">
          <w:pPr>
            <w:pStyle w:val="5ACB7B6CB6F840E6A2194EDF72CB05C4"/>
          </w:pPr>
          <w:r>
            <w:t>Meeting date | time</w:t>
          </w:r>
        </w:p>
      </w:docPartBody>
    </w:docPart>
    <w:docPart>
      <w:docPartPr>
        <w:name w:val="B4064C960DBE4614BDBC278628F7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0A79-88C3-4D1A-A977-CDDFEB49C311}"/>
      </w:docPartPr>
      <w:docPartBody>
        <w:p w:rsidR="00CF792C" w:rsidRDefault="00A1115E">
          <w:pPr>
            <w:pStyle w:val="B4064C960DBE4614BDBC278628F76DC7"/>
          </w:pPr>
          <w:r>
            <w:t>Meeting location</w:t>
          </w:r>
        </w:p>
      </w:docPartBody>
    </w:docPart>
    <w:docPart>
      <w:docPartPr>
        <w:name w:val="51C5E1093CC5418DB83325F44D360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C6AA-3A0B-43D4-8CCB-FD91D693CD25}"/>
      </w:docPartPr>
      <w:docPartBody>
        <w:p w:rsidR="00CF792C" w:rsidRDefault="00A1115E">
          <w:pPr>
            <w:pStyle w:val="51C5E1093CC5418DB83325F44D3605B1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4F40F3CD6D9E4822B54B70DA1AD5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FAE2-EC61-446D-9B8D-5B317CB40B5D}"/>
      </w:docPartPr>
      <w:docPartBody>
        <w:p w:rsidR="00CF792C" w:rsidRDefault="00A1115E">
          <w:pPr>
            <w:pStyle w:val="4F40F3CD6D9E4822B54B70DA1AD5237F"/>
          </w:pPr>
          <w:r w:rsidRPr="00A979E1">
            <w:t>Type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15E"/>
    <w:rsid w:val="002B63D3"/>
    <w:rsid w:val="004013D2"/>
    <w:rsid w:val="0046771A"/>
    <w:rsid w:val="004B6267"/>
    <w:rsid w:val="00642917"/>
    <w:rsid w:val="00732ECB"/>
    <w:rsid w:val="0089558C"/>
    <w:rsid w:val="00A1115E"/>
    <w:rsid w:val="00CF792C"/>
    <w:rsid w:val="00E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ACC8429AC2444CA0CBE71C0FF8137F">
    <w:name w:val="A0ACC8429AC2444CA0CBE71C0FF8137F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55493830455C4886A3FCD707A6C69029">
    <w:name w:val="55493830455C4886A3FCD707A6C69029"/>
  </w:style>
  <w:style w:type="paragraph" w:customStyle="1" w:styleId="5ACB7B6CB6F840E6A2194EDF72CB05C4">
    <w:name w:val="5ACB7B6CB6F840E6A2194EDF72CB05C4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B4064C960DBE4614BDBC278628F76DC7">
    <w:name w:val="B4064C960DBE4614BDBC278628F76DC7"/>
  </w:style>
  <w:style w:type="paragraph" w:customStyle="1" w:styleId="51C5E1093CC5418DB83325F44D3605B1">
    <w:name w:val="51C5E1093CC5418DB83325F44D3605B1"/>
  </w:style>
  <w:style w:type="paragraph" w:customStyle="1" w:styleId="4F40F3CD6D9E4822B54B70DA1AD5237F">
    <w:name w:val="4F40F3CD6D9E4822B54B70DA1AD52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34C41-0C5F-4CDE-A08F-2418CDE5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MABA Secretary</dc:creator>
  <cp:lastModifiedBy>Stef Crater</cp:lastModifiedBy>
  <cp:revision>2</cp:revision>
  <cp:lastPrinted>2021-05-21T12:01:00Z</cp:lastPrinted>
  <dcterms:created xsi:type="dcterms:W3CDTF">2024-02-20T18:41:00Z</dcterms:created>
  <dcterms:modified xsi:type="dcterms:W3CDTF">2024-02-20T18:41:00Z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